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B166" w14:textId="77777777" w:rsidR="00F430B0" w:rsidRPr="00696E92" w:rsidRDefault="00F430B0" w:rsidP="00F430B0">
      <w:pPr>
        <w:rPr>
          <w:b/>
          <w:bCs/>
          <w:sz w:val="24"/>
          <w:szCs w:val="24"/>
        </w:rPr>
      </w:pPr>
      <w:r w:rsidRPr="00696E92">
        <w:rPr>
          <w:b/>
          <w:bCs/>
          <w:sz w:val="24"/>
          <w:szCs w:val="24"/>
        </w:rPr>
        <w:t xml:space="preserve">Join a </w:t>
      </w:r>
      <w:r>
        <w:rPr>
          <w:b/>
          <w:bCs/>
          <w:sz w:val="24"/>
          <w:szCs w:val="24"/>
        </w:rPr>
        <w:t>T</w:t>
      </w:r>
      <w:r w:rsidRPr="00696E92">
        <w:rPr>
          <w:b/>
          <w:bCs/>
          <w:sz w:val="24"/>
          <w:szCs w:val="24"/>
        </w:rPr>
        <w:t xml:space="preserve">eam </w:t>
      </w:r>
      <w:r>
        <w:rPr>
          <w:b/>
          <w:bCs/>
          <w:sz w:val="24"/>
          <w:szCs w:val="24"/>
        </w:rPr>
        <w:t>T</w:t>
      </w:r>
      <w:r w:rsidRPr="00696E92">
        <w:rPr>
          <w:b/>
          <w:bCs/>
          <w:sz w:val="24"/>
          <w:szCs w:val="24"/>
        </w:rPr>
        <w:t xml:space="preserve">hat </w:t>
      </w:r>
      <w:r>
        <w:rPr>
          <w:b/>
          <w:bCs/>
          <w:sz w:val="24"/>
          <w:szCs w:val="24"/>
        </w:rPr>
        <w:t>D</w:t>
      </w:r>
      <w:r w:rsidRPr="00696E92">
        <w:rPr>
          <w:b/>
          <w:bCs/>
          <w:sz w:val="24"/>
          <w:szCs w:val="24"/>
        </w:rPr>
        <w:t xml:space="preserve">elivers </w:t>
      </w:r>
      <w:r>
        <w:rPr>
          <w:b/>
          <w:bCs/>
          <w:sz w:val="24"/>
          <w:szCs w:val="24"/>
        </w:rPr>
        <w:t>E</w:t>
      </w:r>
      <w:r w:rsidRPr="00696E92">
        <w:rPr>
          <w:b/>
          <w:bCs/>
          <w:sz w:val="24"/>
          <w:szCs w:val="24"/>
        </w:rPr>
        <w:t xml:space="preserve">xcellence </w:t>
      </w:r>
      <w:r>
        <w:rPr>
          <w:b/>
          <w:bCs/>
          <w:sz w:val="24"/>
          <w:szCs w:val="24"/>
        </w:rPr>
        <w:t>E</w:t>
      </w:r>
      <w:r w:rsidRPr="00696E92">
        <w:rPr>
          <w:b/>
          <w:bCs/>
          <w:sz w:val="24"/>
          <w:szCs w:val="24"/>
        </w:rPr>
        <w:t xml:space="preserve">very </w:t>
      </w:r>
      <w:r>
        <w:rPr>
          <w:b/>
          <w:bCs/>
          <w:sz w:val="24"/>
          <w:szCs w:val="24"/>
        </w:rPr>
        <w:t>D</w:t>
      </w:r>
      <w:r w:rsidRPr="00696E92">
        <w:rPr>
          <w:b/>
          <w:bCs/>
          <w:sz w:val="24"/>
          <w:szCs w:val="24"/>
        </w:rPr>
        <w:t>ay</w:t>
      </w:r>
    </w:p>
    <w:p w14:paraId="3F156B79" w14:textId="77777777" w:rsidR="00F430B0" w:rsidRDefault="00F430B0" w:rsidP="00F430B0">
      <w:r>
        <w:t>We’re looking for a reliable, hands-on person to join our busy material processing depot in Wellingborough. If you enjoy practical work, being part of a team, and want to work for a company that values its people, this could be the job for you.</w:t>
      </w:r>
    </w:p>
    <w:p w14:paraId="33C8DD7F" w14:textId="77777777" w:rsidR="00F430B0" w:rsidRDefault="00F430B0" w:rsidP="00F430B0">
      <w:r>
        <w:t>Day Group is a family-owned business with over 75 years in construction and recycling. We’re known for our personal approach, dependability, and innovative solutions. With 25+ locations and nearly 700 people, we offer stability and real opportunities to grow.</w:t>
      </w:r>
    </w:p>
    <w:p w14:paraId="3BE61120" w14:textId="77777777" w:rsidR="00F430B0" w:rsidRDefault="00F430B0" w:rsidP="00F430B0">
      <w:r>
        <w:t>Our new Wellingborough facility is a £20 million investment in the Midlands. Here, we recycle Incinerator Bottom Ash (IBA) from energy recovery plants and turn it into Ecoblend</w:t>
      </w:r>
      <w:r w:rsidRPr="00CB63F9">
        <w:rPr>
          <w:vertAlign w:val="superscript"/>
        </w:rPr>
        <w:t>®</w:t>
      </w:r>
      <w:r>
        <w:t>, a range of sustainable aggregates used in construction. By recycling waste that would otherwise go to landfill, we help protect natural resources and promote responsible construction.</w:t>
      </w:r>
    </w:p>
    <w:p w14:paraId="042BD71D" w14:textId="77777777" w:rsidR="00F430B0" w:rsidRDefault="00F430B0" w:rsidP="00F430B0">
      <w:r>
        <w:t xml:space="preserve">As a Depot Operative, you’ll play a key role in keeping the site running smoothly. This is a hands-on role where you’ll work as part of a team in a busy environment. </w:t>
      </w:r>
    </w:p>
    <w:p w14:paraId="20E828E3" w14:textId="77777777" w:rsidR="00F430B0" w:rsidRPr="00696E92" w:rsidRDefault="00F430B0" w:rsidP="00F430B0">
      <w:pPr>
        <w:rPr>
          <w:b/>
          <w:bCs/>
        </w:rPr>
      </w:pPr>
      <w:r w:rsidRPr="00696E92">
        <w:rPr>
          <w:b/>
          <w:bCs/>
        </w:rPr>
        <w:t>What You’ll Do</w:t>
      </w:r>
    </w:p>
    <w:p w14:paraId="05754C88" w14:textId="77777777" w:rsidR="00F430B0" w:rsidRDefault="00F430B0" w:rsidP="00F430B0">
      <w:pPr>
        <w:pStyle w:val="ListParagraph"/>
        <w:numPr>
          <w:ilvl w:val="0"/>
          <w:numId w:val="3"/>
        </w:numPr>
      </w:pPr>
      <w:r>
        <w:t>Sort metal and other materials by hand from a moving conveyor belt</w:t>
      </w:r>
    </w:p>
    <w:p w14:paraId="0005BC80" w14:textId="77777777" w:rsidR="00F430B0" w:rsidRDefault="00F430B0" w:rsidP="00F430B0">
      <w:pPr>
        <w:pStyle w:val="ListParagraph"/>
        <w:numPr>
          <w:ilvl w:val="0"/>
          <w:numId w:val="3"/>
        </w:numPr>
      </w:pPr>
      <w:r>
        <w:t>Use tools and equipment to clean conveyors, screens, and other plant areas</w:t>
      </w:r>
    </w:p>
    <w:p w14:paraId="771D2BBA" w14:textId="77777777" w:rsidR="00F430B0" w:rsidRDefault="00F430B0" w:rsidP="00F430B0">
      <w:pPr>
        <w:pStyle w:val="ListParagraph"/>
        <w:numPr>
          <w:ilvl w:val="0"/>
          <w:numId w:val="3"/>
        </w:numPr>
      </w:pPr>
      <w:r>
        <w:t>Help with maintenance and repairs when needed</w:t>
      </w:r>
    </w:p>
    <w:p w14:paraId="35236560" w14:textId="77777777" w:rsidR="00F430B0" w:rsidRDefault="00F430B0" w:rsidP="00F430B0">
      <w:pPr>
        <w:pStyle w:val="ListParagraph"/>
        <w:numPr>
          <w:ilvl w:val="0"/>
          <w:numId w:val="3"/>
        </w:numPr>
      </w:pPr>
      <w:proofErr w:type="gramStart"/>
      <w:r>
        <w:t>Keep the site safe and tidy at all times</w:t>
      </w:r>
      <w:proofErr w:type="gramEnd"/>
    </w:p>
    <w:p w14:paraId="29F4DD62" w14:textId="77777777" w:rsidR="00F430B0" w:rsidRDefault="00F430B0" w:rsidP="00F430B0">
      <w:pPr>
        <w:pStyle w:val="ListParagraph"/>
        <w:numPr>
          <w:ilvl w:val="0"/>
          <w:numId w:val="3"/>
        </w:numPr>
      </w:pPr>
      <w:r>
        <w:t>Follow health, safety, and environmental rules</w:t>
      </w:r>
    </w:p>
    <w:p w14:paraId="31DDB359" w14:textId="77777777" w:rsidR="00F430B0" w:rsidRDefault="00F430B0" w:rsidP="00F430B0">
      <w:pPr>
        <w:rPr>
          <w:b/>
          <w:bCs/>
        </w:rPr>
      </w:pPr>
      <w:r>
        <w:rPr>
          <w:b/>
          <w:bCs/>
        </w:rPr>
        <w:t>Hours</w:t>
      </w:r>
    </w:p>
    <w:p w14:paraId="21362065" w14:textId="77777777" w:rsidR="00F430B0" w:rsidRDefault="00F430B0" w:rsidP="00F430B0">
      <w:pPr>
        <w:pStyle w:val="ListParagraph"/>
        <w:numPr>
          <w:ilvl w:val="0"/>
          <w:numId w:val="7"/>
        </w:numPr>
      </w:pPr>
      <w:r>
        <w:t>4</w:t>
      </w:r>
      <w:r w:rsidRPr="004128E9">
        <w:t>5 hours per week, Monday to Friday</w:t>
      </w:r>
    </w:p>
    <w:p w14:paraId="34858BF9" w14:textId="77777777" w:rsidR="00F430B0" w:rsidRPr="004128E9" w:rsidRDefault="00F430B0" w:rsidP="00F430B0">
      <w:pPr>
        <w:pStyle w:val="ListParagraph"/>
        <w:numPr>
          <w:ilvl w:val="0"/>
          <w:numId w:val="7"/>
        </w:numPr>
      </w:pPr>
      <w:r>
        <w:t>10:00 am – 8:00 pm, with one hour unpaid for lunch</w:t>
      </w:r>
    </w:p>
    <w:p w14:paraId="02579BAA" w14:textId="77777777" w:rsidR="00F430B0" w:rsidRPr="00696E92" w:rsidRDefault="00F430B0" w:rsidP="00F430B0">
      <w:pPr>
        <w:rPr>
          <w:b/>
          <w:bCs/>
        </w:rPr>
      </w:pPr>
      <w:r w:rsidRPr="00696E92">
        <w:rPr>
          <w:b/>
          <w:bCs/>
        </w:rPr>
        <w:t>About You</w:t>
      </w:r>
    </w:p>
    <w:p w14:paraId="75FB71D1" w14:textId="77777777" w:rsidR="00F430B0" w:rsidRDefault="00F430B0" w:rsidP="00F430B0">
      <w:pPr>
        <w:pStyle w:val="ListParagraph"/>
        <w:numPr>
          <w:ilvl w:val="0"/>
          <w:numId w:val="4"/>
        </w:numPr>
      </w:pPr>
      <w:r>
        <w:t>Physically fit and happy to work in an active role</w:t>
      </w:r>
    </w:p>
    <w:p w14:paraId="4A4A4D72" w14:textId="77777777" w:rsidR="00F430B0" w:rsidRDefault="00F430B0" w:rsidP="00F430B0">
      <w:pPr>
        <w:pStyle w:val="ListParagraph"/>
        <w:numPr>
          <w:ilvl w:val="0"/>
          <w:numId w:val="4"/>
        </w:numPr>
      </w:pPr>
      <w:r>
        <w:t>A positive, “can-do” attitude</w:t>
      </w:r>
    </w:p>
    <w:p w14:paraId="1F89FC30" w14:textId="77777777" w:rsidR="00F430B0" w:rsidRDefault="00F430B0" w:rsidP="00F430B0">
      <w:pPr>
        <w:pStyle w:val="ListParagraph"/>
        <w:numPr>
          <w:ilvl w:val="0"/>
          <w:numId w:val="4"/>
        </w:numPr>
      </w:pPr>
      <w:r>
        <w:t>Reliable and able to work well with others</w:t>
      </w:r>
    </w:p>
    <w:p w14:paraId="0B9C74E3" w14:textId="77777777" w:rsidR="00F430B0" w:rsidRPr="00696E92" w:rsidRDefault="00F430B0" w:rsidP="00F430B0">
      <w:pPr>
        <w:rPr>
          <w:b/>
          <w:bCs/>
        </w:rPr>
      </w:pPr>
      <w:r w:rsidRPr="00696E92">
        <w:rPr>
          <w:b/>
          <w:bCs/>
        </w:rPr>
        <w:t>What We Offer</w:t>
      </w:r>
    </w:p>
    <w:p w14:paraId="0C3CEBD4" w14:textId="77777777" w:rsidR="00F430B0" w:rsidRDefault="00F430B0" w:rsidP="00F430B0">
      <w:pPr>
        <w:pStyle w:val="ListParagraph"/>
        <w:numPr>
          <w:ilvl w:val="0"/>
          <w:numId w:val="5"/>
        </w:numPr>
      </w:pPr>
      <w:r>
        <w:t>Competitive pay with overtime opportunities</w:t>
      </w:r>
    </w:p>
    <w:p w14:paraId="182FE2CF" w14:textId="77777777" w:rsidR="00F430B0" w:rsidRDefault="00F430B0" w:rsidP="00F430B0">
      <w:pPr>
        <w:pStyle w:val="ListParagraph"/>
        <w:numPr>
          <w:ilvl w:val="0"/>
          <w:numId w:val="5"/>
        </w:numPr>
      </w:pPr>
      <w:r>
        <w:t>9% non-contributory pension</w:t>
      </w:r>
    </w:p>
    <w:p w14:paraId="001CDAEC" w14:textId="77777777" w:rsidR="00F430B0" w:rsidRDefault="00F430B0" w:rsidP="00F430B0">
      <w:pPr>
        <w:pStyle w:val="ListParagraph"/>
        <w:numPr>
          <w:ilvl w:val="0"/>
          <w:numId w:val="5"/>
        </w:numPr>
      </w:pPr>
      <w:r>
        <w:t>Discretionary summer and Christmas bonuses</w:t>
      </w:r>
    </w:p>
    <w:p w14:paraId="6E073A4B" w14:textId="77777777" w:rsidR="00F430B0" w:rsidRDefault="00F430B0" w:rsidP="00F430B0">
      <w:pPr>
        <w:pStyle w:val="ListParagraph"/>
        <w:numPr>
          <w:ilvl w:val="0"/>
          <w:numId w:val="5"/>
        </w:numPr>
      </w:pPr>
      <w:r>
        <w:t>20 days holiday + Bank Holidays + your birthday off</w:t>
      </w:r>
    </w:p>
    <w:p w14:paraId="26542FAF" w14:textId="77777777" w:rsidR="00F430B0" w:rsidRDefault="00F430B0" w:rsidP="00F430B0">
      <w:pPr>
        <w:pStyle w:val="ListParagraph"/>
        <w:numPr>
          <w:ilvl w:val="0"/>
          <w:numId w:val="5"/>
        </w:numPr>
      </w:pPr>
      <w:r>
        <w:t xml:space="preserve">Bike-to-work scheme and </w:t>
      </w:r>
      <w:proofErr w:type="spellStart"/>
      <w:r>
        <w:t>GymFlex</w:t>
      </w:r>
      <w:proofErr w:type="spellEnd"/>
    </w:p>
    <w:p w14:paraId="06B605C0" w14:textId="77777777" w:rsidR="00F430B0" w:rsidRDefault="00F430B0" w:rsidP="00F430B0">
      <w:pPr>
        <w:pStyle w:val="ListParagraph"/>
        <w:numPr>
          <w:ilvl w:val="0"/>
          <w:numId w:val="5"/>
        </w:numPr>
      </w:pPr>
      <w:r>
        <w:t>Death in Service benefit</w:t>
      </w:r>
    </w:p>
    <w:p w14:paraId="10073A92" w14:textId="77777777" w:rsidR="00F430B0" w:rsidRDefault="00F430B0" w:rsidP="00F430B0">
      <w:pPr>
        <w:pStyle w:val="ListParagraph"/>
        <w:numPr>
          <w:ilvl w:val="0"/>
          <w:numId w:val="5"/>
        </w:numPr>
      </w:pPr>
      <w:r>
        <w:t>Employee Assistance Programme (EAP)</w:t>
      </w:r>
    </w:p>
    <w:p w14:paraId="005E9FC7" w14:textId="77777777" w:rsidR="00F430B0" w:rsidRDefault="00F430B0" w:rsidP="00F430B0">
      <w:pPr>
        <w:pStyle w:val="ListParagraph"/>
        <w:numPr>
          <w:ilvl w:val="0"/>
          <w:numId w:val="5"/>
        </w:numPr>
      </w:pPr>
      <w:r>
        <w:t>Career development and training opportunities</w:t>
      </w:r>
    </w:p>
    <w:p w14:paraId="49243344" w14:textId="77777777" w:rsidR="00F430B0" w:rsidRDefault="00F430B0" w:rsidP="00F430B0">
      <w:pPr>
        <w:pStyle w:val="ListParagraph"/>
        <w:numPr>
          <w:ilvl w:val="0"/>
          <w:numId w:val="5"/>
        </w:numPr>
      </w:pPr>
      <w:r>
        <w:t>Free onsite parking</w:t>
      </w:r>
    </w:p>
    <w:p w14:paraId="0CCF845C" w14:textId="77777777" w:rsidR="00F430B0" w:rsidRPr="00696E92" w:rsidRDefault="00F430B0" w:rsidP="00F430B0">
      <w:pPr>
        <w:rPr>
          <w:b/>
          <w:bCs/>
        </w:rPr>
      </w:pPr>
      <w:r w:rsidRPr="00696E92">
        <w:rPr>
          <w:b/>
          <w:bCs/>
        </w:rPr>
        <w:t>Why Join Day Group?</w:t>
      </w:r>
    </w:p>
    <w:p w14:paraId="10157852" w14:textId="77777777" w:rsidR="00F430B0" w:rsidRDefault="00F430B0" w:rsidP="00F430B0">
      <w:pPr>
        <w:pStyle w:val="ListParagraph"/>
        <w:numPr>
          <w:ilvl w:val="0"/>
          <w:numId w:val="6"/>
        </w:numPr>
      </w:pPr>
      <w:r>
        <w:t>A friendly team that values hard work</w:t>
      </w:r>
    </w:p>
    <w:p w14:paraId="22B58C6D" w14:textId="77777777" w:rsidR="00F430B0" w:rsidRDefault="00F430B0" w:rsidP="00F430B0">
      <w:pPr>
        <w:pStyle w:val="ListParagraph"/>
        <w:numPr>
          <w:ilvl w:val="0"/>
          <w:numId w:val="6"/>
        </w:numPr>
      </w:pPr>
      <w:r>
        <w:t>Opportunities to learn and develop</w:t>
      </w:r>
    </w:p>
    <w:p w14:paraId="29D8F2A3" w14:textId="77777777" w:rsidR="00F430B0" w:rsidRDefault="00F430B0" w:rsidP="00F430B0">
      <w:pPr>
        <w:pStyle w:val="ListParagraph"/>
        <w:numPr>
          <w:ilvl w:val="0"/>
          <w:numId w:val="6"/>
        </w:numPr>
      </w:pPr>
      <w:r>
        <w:t>Job security with a well-established company</w:t>
      </w:r>
    </w:p>
    <w:p w14:paraId="02E1242C" w14:textId="77777777" w:rsidR="00F430B0" w:rsidRDefault="00F430B0" w:rsidP="00F430B0">
      <w:pPr>
        <w:pStyle w:val="ListParagraph"/>
        <w:numPr>
          <w:ilvl w:val="0"/>
          <w:numId w:val="6"/>
        </w:numPr>
      </w:pPr>
      <w:r>
        <w:t>PPE and training provided</w:t>
      </w:r>
    </w:p>
    <w:p w14:paraId="12354E01" w14:textId="77777777" w:rsidR="00F430B0" w:rsidRDefault="00F430B0" w:rsidP="00F430B0">
      <w:pPr>
        <w:rPr>
          <w:b/>
          <w:bCs/>
        </w:rPr>
      </w:pPr>
      <w:r w:rsidRPr="00696E92">
        <w:rPr>
          <w:b/>
          <w:bCs/>
        </w:rPr>
        <w:lastRenderedPageBreak/>
        <w:t>Ready to join us? Apply today and start building your future with Day Group.</w:t>
      </w:r>
    </w:p>
    <w:p w14:paraId="21FE41AD" w14:textId="4A81CD8C" w:rsidR="00F430B0" w:rsidRDefault="00F430B0" w:rsidP="00F430B0">
      <w:r w:rsidRPr="0082530C">
        <w:t>This role is based on-site at Ogee Business Park in Wellingborough, Northamptonshire. You’ll need to live within a reasonable commuting distance, and because of the locatio</w:t>
      </w:r>
      <w:r w:rsidR="00B8664E">
        <w:t>n</w:t>
      </w:r>
      <w:r w:rsidRPr="0082530C">
        <w:t>, having your own transport or a valid driving licence is recommended.</w:t>
      </w:r>
    </w:p>
    <w:p w14:paraId="322A5500" w14:textId="77777777" w:rsidR="00F430B0" w:rsidRDefault="00F430B0" w:rsidP="00F430B0">
      <w:pPr>
        <w:rPr>
          <w:b/>
          <w:bCs/>
        </w:rPr>
      </w:pPr>
      <w:r>
        <w:rPr>
          <w:b/>
          <w:bCs/>
        </w:rPr>
        <w:t>All applicants must be eligible to work in the UK. Day Group is an Equal Opportunities Employer.</w:t>
      </w:r>
    </w:p>
    <w:p w14:paraId="4412C313" w14:textId="77777777" w:rsidR="00D179E8" w:rsidRPr="00421B96" w:rsidRDefault="00D179E8" w:rsidP="00421B96"/>
    <w:sectPr w:rsidR="00D179E8" w:rsidRPr="00421B96" w:rsidSect="00017BC1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135" w:right="1134" w:bottom="993" w:left="1134" w:header="56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9CA6" w14:textId="77777777" w:rsidR="002F519F" w:rsidRDefault="002F519F" w:rsidP="003F264C">
      <w:r>
        <w:separator/>
      </w:r>
    </w:p>
  </w:endnote>
  <w:endnote w:type="continuationSeparator" w:id="0">
    <w:p w14:paraId="34820CCE" w14:textId="77777777" w:rsidR="002F519F" w:rsidRDefault="002F519F" w:rsidP="003F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4B18" w14:textId="77777777" w:rsidR="00856DC2" w:rsidRDefault="00856DC2" w:rsidP="003F264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696D0" w14:textId="77777777" w:rsidR="00856DC2" w:rsidRDefault="00856DC2" w:rsidP="003F2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038346"/>
      <w:docPartObj>
        <w:docPartGallery w:val="Page Numbers (Bottom of Page)"/>
        <w:docPartUnique/>
      </w:docPartObj>
    </w:sdtPr>
    <w:sdtContent>
      <w:sdt>
        <w:sdtPr>
          <w:id w:val="1009641772"/>
          <w:docPartObj>
            <w:docPartGallery w:val="Page Numbers (Top of Page)"/>
            <w:docPartUnique/>
          </w:docPartObj>
        </w:sdtPr>
        <w:sdtContent>
          <w:sdt>
            <w:sdtPr>
              <w:id w:val="1310984431"/>
              <w:docPartObj>
                <w:docPartGallery w:val="Page Numbers (Top of Page)"/>
                <w:docPartUnique/>
              </w:docPartObj>
            </w:sdtPr>
            <w:sdtContent>
              <w:p w14:paraId="6A079301" w14:textId="31592FCE" w:rsidR="00856DC2" w:rsidRPr="0007787E" w:rsidRDefault="0007787E" w:rsidP="00A019BE">
                <w:pPr>
                  <w:pStyle w:val="FootersInfo"/>
                  <w:spacing w:after="0" w:line="360" w:lineRule="auto"/>
                </w:pPr>
                <w:r w:rsidRPr="005955EE">
                  <w:t xml:space="preserve">Page </w:t>
                </w:r>
                <w:r w:rsidRPr="005955EE">
                  <w:rPr>
                    <w:b/>
                    <w:bCs/>
                  </w:rPr>
                  <w:fldChar w:fldCharType="begin"/>
                </w:r>
                <w:r w:rsidRPr="005955EE">
                  <w:rPr>
                    <w:b/>
                    <w:bCs/>
                  </w:rPr>
                  <w:instrText xml:space="preserve"> PAGE </w:instrText>
                </w:r>
                <w:r w:rsidRPr="005955EE">
                  <w:rPr>
                    <w:b/>
                    <w:bCs/>
                  </w:rPr>
                  <w:fldChar w:fldCharType="separate"/>
                </w:r>
                <w:r w:rsidRPr="005955EE">
                  <w:rPr>
                    <w:b/>
                    <w:bCs/>
                  </w:rPr>
                  <w:t>2</w:t>
                </w:r>
                <w:r w:rsidRPr="005955EE">
                  <w:rPr>
                    <w:b/>
                    <w:bCs/>
                  </w:rPr>
                  <w:fldChar w:fldCharType="end"/>
                </w:r>
                <w:r w:rsidRPr="005955EE">
                  <w:t xml:space="preserve"> of </w:t>
                </w:r>
                <w:r w:rsidRPr="005955EE">
                  <w:rPr>
                    <w:b/>
                    <w:bCs/>
                  </w:rPr>
                  <w:fldChar w:fldCharType="begin"/>
                </w:r>
                <w:r w:rsidRPr="005955EE">
                  <w:rPr>
                    <w:b/>
                    <w:bCs/>
                  </w:rPr>
                  <w:instrText xml:space="preserve"> NUMPAGES  </w:instrText>
                </w:r>
                <w:r w:rsidRPr="005955EE">
                  <w:rPr>
                    <w:b/>
                    <w:bCs/>
                  </w:rPr>
                  <w:fldChar w:fldCharType="separate"/>
                </w:r>
                <w:r w:rsidRPr="005955EE">
                  <w:rPr>
                    <w:b/>
                    <w:bCs/>
                  </w:rPr>
                  <w:t>4</w:t>
                </w:r>
                <w:r w:rsidRPr="005955EE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B997" w14:textId="77777777" w:rsidR="00856DC2" w:rsidRPr="00261935" w:rsidRDefault="003379F6" w:rsidP="00261935">
    <w:pPr>
      <w:pStyle w:val="Footer"/>
      <w:jc w:val="right"/>
      <w:rPr>
        <w:sz w:val="18"/>
        <w:szCs w:val="18"/>
      </w:rPr>
    </w:pPr>
    <w:r w:rsidRPr="00261935">
      <w:rPr>
        <w:sz w:val="18"/>
        <w:szCs w:val="18"/>
      </w:rPr>
      <w:t>D</w:t>
    </w:r>
    <w:r w:rsidR="00B063FD" w:rsidRPr="00261935">
      <w:rPr>
        <w:sz w:val="18"/>
        <w:szCs w:val="18"/>
      </w:rPr>
      <w:t xml:space="preserve">ocument Ref: </w:t>
    </w:r>
    <w:r w:rsidR="00261935" w:rsidRPr="00261935">
      <w:rPr>
        <w:sz w:val="18"/>
        <w:szCs w:val="18"/>
      </w:rPr>
      <w:t xml:space="preserve">aa </w:t>
    </w:r>
    <w:proofErr w:type="spellStart"/>
    <w:r w:rsidR="00261935" w:rsidRPr="00261935">
      <w:rPr>
        <w:sz w:val="18"/>
        <w:szCs w:val="18"/>
      </w:rPr>
      <w:t>nnnnnn</w:t>
    </w:r>
    <w:proofErr w:type="spellEnd"/>
    <w:r w:rsidRPr="00261935">
      <w:rPr>
        <w:sz w:val="18"/>
        <w:szCs w:val="18"/>
      </w:rPr>
      <w:ptab w:relativeTo="margin" w:alignment="center" w:leader="none"/>
    </w:r>
    <w:r w:rsidR="00261935" w:rsidRPr="00261935">
      <w:rPr>
        <w:sz w:val="18"/>
        <w:szCs w:val="18"/>
      </w:rPr>
      <w:t>Version: n.0</w:t>
    </w:r>
    <w:r w:rsidRPr="00261935">
      <w:rPr>
        <w:sz w:val="18"/>
        <w:szCs w:val="18"/>
      </w:rPr>
      <w:ptab w:relativeTo="margin" w:alignment="right" w:leader="none"/>
    </w:r>
    <w:r w:rsidR="00B063FD" w:rsidRPr="00261935">
      <w:rPr>
        <w:sz w:val="18"/>
        <w:szCs w:val="18"/>
      </w:rPr>
      <w:t xml:space="preserve">Approved by: </w:t>
    </w:r>
    <w:r w:rsidR="00261935" w:rsidRPr="00261935">
      <w:rPr>
        <w:sz w:val="18"/>
        <w:szCs w:val="18"/>
      </w:rPr>
      <w:t>Full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0C8F" w14:textId="77777777" w:rsidR="002F519F" w:rsidRDefault="002F519F" w:rsidP="003F264C">
      <w:r>
        <w:separator/>
      </w:r>
    </w:p>
  </w:footnote>
  <w:footnote w:type="continuationSeparator" w:id="0">
    <w:p w14:paraId="22DCB5A2" w14:textId="77777777" w:rsidR="002F519F" w:rsidRDefault="002F519F" w:rsidP="003F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E92C" w14:textId="7EC1C99A" w:rsidR="00856DC2" w:rsidRDefault="00A677C8" w:rsidP="00421B96">
    <w:pPr>
      <w:pStyle w:val="DocumentTitle"/>
    </w:pPr>
    <w:r>
      <w:drawing>
        <wp:anchor distT="0" distB="0" distL="114300" distR="114300" simplePos="0" relativeHeight="251663872" behindDoc="0" locked="0" layoutInCell="1" allowOverlap="1" wp14:anchorId="7A09BC5E" wp14:editId="628C639F">
          <wp:simplePos x="0" y="0"/>
          <wp:positionH relativeFrom="margin">
            <wp:posOffset>4264660</wp:posOffset>
          </wp:positionH>
          <wp:positionV relativeFrom="paragraph">
            <wp:posOffset>-36830</wp:posOffset>
          </wp:positionV>
          <wp:extent cx="1856105" cy="292084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105" cy="292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47D">
      <w:t>Depot Operative (IBA),</w:t>
    </w:r>
  </w:p>
  <w:p w14:paraId="5FDA022D" w14:textId="60B07AEC" w:rsidR="0022247D" w:rsidRDefault="0022247D" w:rsidP="00421B96">
    <w:pPr>
      <w:pStyle w:val="DocumentTitle"/>
    </w:pPr>
    <w:r>
      <w:t>Wellingborough</w:t>
    </w:r>
  </w:p>
  <w:p w14:paraId="5F9D909F" w14:textId="77777777" w:rsidR="0022247D" w:rsidRPr="00421B96" w:rsidRDefault="0022247D" w:rsidP="00421B96">
    <w:pPr>
      <w:pStyle w:val="Document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6C3A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B1809"/>
    <w:multiLevelType w:val="hybridMultilevel"/>
    <w:tmpl w:val="930A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508E8"/>
    <w:multiLevelType w:val="hybridMultilevel"/>
    <w:tmpl w:val="D046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86479"/>
    <w:multiLevelType w:val="hybridMultilevel"/>
    <w:tmpl w:val="8FB6B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D58E7"/>
    <w:multiLevelType w:val="hybridMultilevel"/>
    <w:tmpl w:val="B41AC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E4CBD"/>
    <w:multiLevelType w:val="multilevel"/>
    <w:tmpl w:val="62A02292"/>
    <w:lvl w:ilvl="0">
      <w:start w:val="1"/>
      <w:numFmt w:val="decimal"/>
      <w:pStyle w:val="Heading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1ED69C8"/>
    <w:multiLevelType w:val="hybridMultilevel"/>
    <w:tmpl w:val="B1AA4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63245">
    <w:abstractNumId w:val="5"/>
  </w:num>
  <w:num w:numId="2" w16cid:durableId="1159807159">
    <w:abstractNumId w:val="0"/>
  </w:num>
  <w:num w:numId="3" w16cid:durableId="990790085">
    <w:abstractNumId w:val="4"/>
  </w:num>
  <w:num w:numId="4" w16cid:durableId="1495563200">
    <w:abstractNumId w:val="3"/>
  </w:num>
  <w:num w:numId="5" w16cid:durableId="78449780">
    <w:abstractNumId w:val="6"/>
  </w:num>
  <w:num w:numId="6" w16cid:durableId="934675283">
    <w:abstractNumId w:val="2"/>
  </w:num>
  <w:num w:numId="7" w16cid:durableId="131059876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A8"/>
    <w:rsid w:val="00002245"/>
    <w:rsid w:val="000028FE"/>
    <w:rsid w:val="000056C7"/>
    <w:rsid w:val="0001231D"/>
    <w:rsid w:val="00017BC1"/>
    <w:rsid w:val="0002181D"/>
    <w:rsid w:val="0002194E"/>
    <w:rsid w:val="00023824"/>
    <w:rsid w:val="00024864"/>
    <w:rsid w:val="00027E52"/>
    <w:rsid w:val="00030EB4"/>
    <w:rsid w:val="000335DB"/>
    <w:rsid w:val="0003423F"/>
    <w:rsid w:val="000354FA"/>
    <w:rsid w:val="00035705"/>
    <w:rsid w:val="00036122"/>
    <w:rsid w:val="00043C23"/>
    <w:rsid w:val="00047B9B"/>
    <w:rsid w:val="00051242"/>
    <w:rsid w:val="00061B25"/>
    <w:rsid w:val="000636AD"/>
    <w:rsid w:val="00065E43"/>
    <w:rsid w:val="00067EF4"/>
    <w:rsid w:val="00072F09"/>
    <w:rsid w:val="000732CE"/>
    <w:rsid w:val="000768D5"/>
    <w:rsid w:val="0007787E"/>
    <w:rsid w:val="00077D54"/>
    <w:rsid w:val="00080CE2"/>
    <w:rsid w:val="0008221B"/>
    <w:rsid w:val="00082A71"/>
    <w:rsid w:val="000848C6"/>
    <w:rsid w:val="00086457"/>
    <w:rsid w:val="00086B22"/>
    <w:rsid w:val="00087B6C"/>
    <w:rsid w:val="00087D4D"/>
    <w:rsid w:val="00090C61"/>
    <w:rsid w:val="000913E6"/>
    <w:rsid w:val="00091FEC"/>
    <w:rsid w:val="00093753"/>
    <w:rsid w:val="000938CB"/>
    <w:rsid w:val="000940E6"/>
    <w:rsid w:val="00095AAB"/>
    <w:rsid w:val="00097849"/>
    <w:rsid w:val="000A0055"/>
    <w:rsid w:val="000A3116"/>
    <w:rsid w:val="000A314C"/>
    <w:rsid w:val="000A38F3"/>
    <w:rsid w:val="000A59CD"/>
    <w:rsid w:val="000A5F5C"/>
    <w:rsid w:val="000A6F33"/>
    <w:rsid w:val="000B04E5"/>
    <w:rsid w:val="000B2824"/>
    <w:rsid w:val="000B5D2E"/>
    <w:rsid w:val="000B6AC6"/>
    <w:rsid w:val="000C0689"/>
    <w:rsid w:val="000C1A66"/>
    <w:rsid w:val="000C1C20"/>
    <w:rsid w:val="000C1DB2"/>
    <w:rsid w:val="000C66B1"/>
    <w:rsid w:val="000C6C0F"/>
    <w:rsid w:val="000D3CEF"/>
    <w:rsid w:val="000D6829"/>
    <w:rsid w:val="000D69C9"/>
    <w:rsid w:val="000D72F3"/>
    <w:rsid w:val="000E37C5"/>
    <w:rsid w:val="000E4CA0"/>
    <w:rsid w:val="000E4DC0"/>
    <w:rsid w:val="000F19DA"/>
    <w:rsid w:val="000F2A89"/>
    <w:rsid w:val="000F3176"/>
    <w:rsid w:val="000F372F"/>
    <w:rsid w:val="001017A4"/>
    <w:rsid w:val="0010520D"/>
    <w:rsid w:val="00105E38"/>
    <w:rsid w:val="00113B88"/>
    <w:rsid w:val="00113FA6"/>
    <w:rsid w:val="001201D4"/>
    <w:rsid w:val="00120B5F"/>
    <w:rsid w:val="001211C4"/>
    <w:rsid w:val="00121C77"/>
    <w:rsid w:val="00122442"/>
    <w:rsid w:val="00124BB9"/>
    <w:rsid w:val="00130E9E"/>
    <w:rsid w:val="001324AE"/>
    <w:rsid w:val="00134E9D"/>
    <w:rsid w:val="0013561F"/>
    <w:rsid w:val="001375E9"/>
    <w:rsid w:val="00143756"/>
    <w:rsid w:val="00143D66"/>
    <w:rsid w:val="00143F61"/>
    <w:rsid w:val="001460FE"/>
    <w:rsid w:val="0014767C"/>
    <w:rsid w:val="00147961"/>
    <w:rsid w:val="001525E7"/>
    <w:rsid w:val="00154A76"/>
    <w:rsid w:val="00155639"/>
    <w:rsid w:val="00155848"/>
    <w:rsid w:val="00155C8A"/>
    <w:rsid w:val="001611E4"/>
    <w:rsid w:val="00162293"/>
    <w:rsid w:val="00163047"/>
    <w:rsid w:val="00164E42"/>
    <w:rsid w:val="00172011"/>
    <w:rsid w:val="0018417C"/>
    <w:rsid w:val="00184DA3"/>
    <w:rsid w:val="001857FF"/>
    <w:rsid w:val="00186404"/>
    <w:rsid w:val="00191137"/>
    <w:rsid w:val="00191775"/>
    <w:rsid w:val="001931FC"/>
    <w:rsid w:val="00193263"/>
    <w:rsid w:val="0019447F"/>
    <w:rsid w:val="00195356"/>
    <w:rsid w:val="00197E49"/>
    <w:rsid w:val="001A1B25"/>
    <w:rsid w:val="001A3FA1"/>
    <w:rsid w:val="001A4184"/>
    <w:rsid w:val="001A52B1"/>
    <w:rsid w:val="001A6616"/>
    <w:rsid w:val="001A753A"/>
    <w:rsid w:val="001A7670"/>
    <w:rsid w:val="001B1569"/>
    <w:rsid w:val="001B2813"/>
    <w:rsid w:val="001B6AD9"/>
    <w:rsid w:val="001B6B55"/>
    <w:rsid w:val="001B7A6E"/>
    <w:rsid w:val="001C0B9D"/>
    <w:rsid w:val="001C64A9"/>
    <w:rsid w:val="001D6037"/>
    <w:rsid w:val="001E275B"/>
    <w:rsid w:val="001E471C"/>
    <w:rsid w:val="001E4C48"/>
    <w:rsid w:val="001E569E"/>
    <w:rsid w:val="001E6BFB"/>
    <w:rsid w:val="001F0FD2"/>
    <w:rsid w:val="001F1CA4"/>
    <w:rsid w:val="001F361A"/>
    <w:rsid w:val="001F43D6"/>
    <w:rsid w:val="001F7682"/>
    <w:rsid w:val="001F7A0D"/>
    <w:rsid w:val="002136A7"/>
    <w:rsid w:val="00221152"/>
    <w:rsid w:val="0022247D"/>
    <w:rsid w:val="002251B8"/>
    <w:rsid w:val="0022593D"/>
    <w:rsid w:val="002270A5"/>
    <w:rsid w:val="002271E3"/>
    <w:rsid w:val="002312FF"/>
    <w:rsid w:val="0023133E"/>
    <w:rsid w:val="00231995"/>
    <w:rsid w:val="00232A72"/>
    <w:rsid w:val="00235351"/>
    <w:rsid w:val="00236C32"/>
    <w:rsid w:val="0024240D"/>
    <w:rsid w:val="00246A5C"/>
    <w:rsid w:val="00246DE2"/>
    <w:rsid w:val="00247370"/>
    <w:rsid w:val="00250FC3"/>
    <w:rsid w:val="00251A08"/>
    <w:rsid w:val="0025275C"/>
    <w:rsid w:val="0025571C"/>
    <w:rsid w:val="00255E3F"/>
    <w:rsid w:val="00261935"/>
    <w:rsid w:val="002619CB"/>
    <w:rsid w:val="00267023"/>
    <w:rsid w:val="002714DF"/>
    <w:rsid w:val="00272738"/>
    <w:rsid w:val="00275BE6"/>
    <w:rsid w:val="00277A07"/>
    <w:rsid w:val="00281006"/>
    <w:rsid w:val="0028117D"/>
    <w:rsid w:val="00286021"/>
    <w:rsid w:val="00293EE6"/>
    <w:rsid w:val="00297000"/>
    <w:rsid w:val="002A0AD1"/>
    <w:rsid w:val="002B2DFD"/>
    <w:rsid w:val="002B661D"/>
    <w:rsid w:val="002B6BD9"/>
    <w:rsid w:val="002B7E4E"/>
    <w:rsid w:val="002C0BF9"/>
    <w:rsid w:val="002C0F0E"/>
    <w:rsid w:val="002D2B96"/>
    <w:rsid w:val="002D3242"/>
    <w:rsid w:val="002E3231"/>
    <w:rsid w:val="002E542B"/>
    <w:rsid w:val="002E7F0B"/>
    <w:rsid w:val="002F2A6D"/>
    <w:rsid w:val="002F2CD5"/>
    <w:rsid w:val="002F519F"/>
    <w:rsid w:val="002F644A"/>
    <w:rsid w:val="002F6E90"/>
    <w:rsid w:val="002F7019"/>
    <w:rsid w:val="0030698A"/>
    <w:rsid w:val="00312FC9"/>
    <w:rsid w:val="00314452"/>
    <w:rsid w:val="00314B5A"/>
    <w:rsid w:val="003162C2"/>
    <w:rsid w:val="00321FBC"/>
    <w:rsid w:val="003233C9"/>
    <w:rsid w:val="00323F16"/>
    <w:rsid w:val="00325244"/>
    <w:rsid w:val="00327272"/>
    <w:rsid w:val="00327C44"/>
    <w:rsid w:val="003312F1"/>
    <w:rsid w:val="0033546E"/>
    <w:rsid w:val="00336D6B"/>
    <w:rsid w:val="003379F6"/>
    <w:rsid w:val="00341A9E"/>
    <w:rsid w:val="00343651"/>
    <w:rsid w:val="003442ED"/>
    <w:rsid w:val="003446FD"/>
    <w:rsid w:val="00345BD1"/>
    <w:rsid w:val="003472CB"/>
    <w:rsid w:val="00347A28"/>
    <w:rsid w:val="00352BC2"/>
    <w:rsid w:val="00360B6C"/>
    <w:rsid w:val="003618E2"/>
    <w:rsid w:val="00363F9E"/>
    <w:rsid w:val="00364B88"/>
    <w:rsid w:val="0037692F"/>
    <w:rsid w:val="003800FC"/>
    <w:rsid w:val="003812C9"/>
    <w:rsid w:val="00397383"/>
    <w:rsid w:val="003A0754"/>
    <w:rsid w:val="003A0A22"/>
    <w:rsid w:val="003A3135"/>
    <w:rsid w:val="003A3305"/>
    <w:rsid w:val="003A3314"/>
    <w:rsid w:val="003B11F6"/>
    <w:rsid w:val="003B4312"/>
    <w:rsid w:val="003B5966"/>
    <w:rsid w:val="003B67FD"/>
    <w:rsid w:val="003B6AF4"/>
    <w:rsid w:val="003B72E2"/>
    <w:rsid w:val="003B794B"/>
    <w:rsid w:val="003C0202"/>
    <w:rsid w:val="003C02C1"/>
    <w:rsid w:val="003C2ED0"/>
    <w:rsid w:val="003C35F3"/>
    <w:rsid w:val="003C486B"/>
    <w:rsid w:val="003D0C1A"/>
    <w:rsid w:val="003D216B"/>
    <w:rsid w:val="003D28FC"/>
    <w:rsid w:val="003D57AA"/>
    <w:rsid w:val="003D5A15"/>
    <w:rsid w:val="003D6BDC"/>
    <w:rsid w:val="003E3B54"/>
    <w:rsid w:val="003E5C43"/>
    <w:rsid w:val="003F002A"/>
    <w:rsid w:val="003F264C"/>
    <w:rsid w:val="003F34F7"/>
    <w:rsid w:val="003F375F"/>
    <w:rsid w:val="003F4AC3"/>
    <w:rsid w:val="00401602"/>
    <w:rsid w:val="0040248D"/>
    <w:rsid w:val="0040357D"/>
    <w:rsid w:val="004054CA"/>
    <w:rsid w:val="00405BBF"/>
    <w:rsid w:val="004068ED"/>
    <w:rsid w:val="00410C1D"/>
    <w:rsid w:val="00411663"/>
    <w:rsid w:val="004120D4"/>
    <w:rsid w:val="004131F2"/>
    <w:rsid w:val="00416086"/>
    <w:rsid w:val="00421B77"/>
    <w:rsid w:val="00421B96"/>
    <w:rsid w:val="00423021"/>
    <w:rsid w:val="004315F4"/>
    <w:rsid w:val="00431F8F"/>
    <w:rsid w:val="00432B6D"/>
    <w:rsid w:val="00432D71"/>
    <w:rsid w:val="004361D8"/>
    <w:rsid w:val="00437140"/>
    <w:rsid w:val="004430C0"/>
    <w:rsid w:val="004439B8"/>
    <w:rsid w:val="00450255"/>
    <w:rsid w:val="00450279"/>
    <w:rsid w:val="00453C17"/>
    <w:rsid w:val="00453D1F"/>
    <w:rsid w:val="00455A39"/>
    <w:rsid w:val="00460E83"/>
    <w:rsid w:val="00462BE0"/>
    <w:rsid w:val="004673EC"/>
    <w:rsid w:val="0047074F"/>
    <w:rsid w:val="004716F9"/>
    <w:rsid w:val="00474ACA"/>
    <w:rsid w:val="0047699A"/>
    <w:rsid w:val="00476F9A"/>
    <w:rsid w:val="004809D2"/>
    <w:rsid w:val="004836B4"/>
    <w:rsid w:val="00486319"/>
    <w:rsid w:val="00486687"/>
    <w:rsid w:val="004871F2"/>
    <w:rsid w:val="00487BD6"/>
    <w:rsid w:val="00490BB6"/>
    <w:rsid w:val="0049179C"/>
    <w:rsid w:val="00493C24"/>
    <w:rsid w:val="00495B43"/>
    <w:rsid w:val="004A01DD"/>
    <w:rsid w:val="004A0B67"/>
    <w:rsid w:val="004B0BD4"/>
    <w:rsid w:val="004B0E29"/>
    <w:rsid w:val="004B3065"/>
    <w:rsid w:val="004B4AA1"/>
    <w:rsid w:val="004B4BD3"/>
    <w:rsid w:val="004B52E5"/>
    <w:rsid w:val="004B60C0"/>
    <w:rsid w:val="004B6E2D"/>
    <w:rsid w:val="004C17E1"/>
    <w:rsid w:val="004E288F"/>
    <w:rsid w:val="004E2B7C"/>
    <w:rsid w:val="004E2FF4"/>
    <w:rsid w:val="004E4135"/>
    <w:rsid w:val="004E5020"/>
    <w:rsid w:val="004E5D43"/>
    <w:rsid w:val="004E784D"/>
    <w:rsid w:val="004E7F10"/>
    <w:rsid w:val="005005C4"/>
    <w:rsid w:val="00507753"/>
    <w:rsid w:val="00511E38"/>
    <w:rsid w:val="00513209"/>
    <w:rsid w:val="005133FD"/>
    <w:rsid w:val="00517EDC"/>
    <w:rsid w:val="005220CD"/>
    <w:rsid w:val="005236D2"/>
    <w:rsid w:val="00524CB7"/>
    <w:rsid w:val="00531E72"/>
    <w:rsid w:val="005360CF"/>
    <w:rsid w:val="00540EBD"/>
    <w:rsid w:val="00542F42"/>
    <w:rsid w:val="00544C03"/>
    <w:rsid w:val="00551765"/>
    <w:rsid w:val="00552299"/>
    <w:rsid w:val="00562928"/>
    <w:rsid w:val="005638BB"/>
    <w:rsid w:val="00563A7D"/>
    <w:rsid w:val="005643D1"/>
    <w:rsid w:val="00564482"/>
    <w:rsid w:val="0056629D"/>
    <w:rsid w:val="00572EF9"/>
    <w:rsid w:val="00582489"/>
    <w:rsid w:val="005874ED"/>
    <w:rsid w:val="00591A9C"/>
    <w:rsid w:val="00593A32"/>
    <w:rsid w:val="005947F3"/>
    <w:rsid w:val="005955EE"/>
    <w:rsid w:val="005969B8"/>
    <w:rsid w:val="005A0923"/>
    <w:rsid w:val="005A1F29"/>
    <w:rsid w:val="005A7382"/>
    <w:rsid w:val="005A7E72"/>
    <w:rsid w:val="005B0176"/>
    <w:rsid w:val="005B1BAA"/>
    <w:rsid w:val="005B1DDE"/>
    <w:rsid w:val="005B1E4F"/>
    <w:rsid w:val="005B2D33"/>
    <w:rsid w:val="005B43B4"/>
    <w:rsid w:val="005B782F"/>
    <w:rsid w:val="005C1106"/>
    <w:rsid w:val="005C1570"/>
    <w:rsid w:val="005C32C5"/>
    <w:rsid w:val="005C72B1"/>
    <w:rsid w:val="005D45BF"/>
    <w:rsid w:val="005D6730"/>
    <w:rsid w:val="005E7D53"/>
    <w:rsid w:val="005F1947"/>
    <w:rsid w:val="005F2661"/>
    <w:rsid w:val="005F5078"/>
    <w:rsid w:val="005F67A3"/>
    <w:rsid w:val="005F6EDF"/>
    <w:rsid w:val="0060073F"/>
    <w:rsid w:val="00601626"/>
    <w:rsid w:val="00607FE5"/>
    <w:rsid w:val="006106DA"/>
    <w:rsid w:val="00611A06"/>
    <w:rsid w:val="006150DB"/>
    <w:rsid w:val="00615170"/>
    <w:rsid w:val="00616127"/>
    <w:rsid w:val="00616855"/>
    <w:rsid w:val="00617BDB"/>
    <w:rsid w:val="00617BDF"/>
    <w:rsid w:val="00620541"/>
    <w:rsid w:val="006307E9"/>
    <w:rsid w:val="00634FB7"/>
    <w:rsid w:val="00636AA1"/>
    <w:rsid w:val="006375C6"/>
    <w:rsid w:val="00640152"/>
    <w:rsid w:val="00640EA5"/>
    <w:rsid w:val="00640FF4"/>
    <w:rsid w:val="00643000"/>
    <w:rsid w:val="00643329"/>
    <w:rsid w:val="006437B3"/>
    <w:rsid w:val="00644423"/>
    <w:rsid w:val="006464E6"/>
    <w:rsid w:val="006472C2"/>
    <w:rsid w:val="00651C37"/>
    <w:rsid w:val="00653778"/>
    <w:rsid w:val="00654E82"/>
    <w:rsid w:val="00660EB1"/>
    <w:rsid w:val="00663145"/>
    <w:rsid w:val="0066409B"/>
    <w:rsid w:val="0066416E"/>
    <w:rsid w:val="0066593A"/>
    <w:rsid w:val="00672E1F"/>
    <w:rsid w:val="0068056D"/>
    <w:rsid w:val="00683E42"/>
    <w:rsid w:val="00692552"/>
    <w:rsid w:val="006951E4"/>
    <w:rsid w:val="006A0C9D"/>
    <w:rsid w:val="006A4A3D"/>
    <w:rsid w:val="006A74E2"/>
    <w:rsid w:val="006A7D4D"/>
    <w:rsid w:val="006B20CF"/>
    <w:rsid w:val="006B47FD"/>
    <w:rsid w:val="006B4B1C"/>
    <w:rsid w:val="006B6B3E"/>
    <w:rsid w:val="006C21AE"/>
    <w:rsid w:val="006C53A6"/>
    <w:rsid w:val="006C59E1"/>
    <w:rsid w:val="006D0B9C"/>
    <w:rsid w:val="006D18B1"/>
    <w:rsid w:val="006D3630"/>
    <w:rsid w:val="006D4491"/>
    <w:rsid w:val="006D684A"/>
    <w:rsid w:val="006D7169"/>
    <w:rsid w:val="006E01B2"/>
    <w:rsid w:val="006E17AF"/>
    <w:rsid w:val="006E1EA9"/>
    <w:rsid w:val="006E217B"/>
    <w:rsid w:val="006E289E"/>
    <w:rsid w:val="006E30D5"/>
    <w:rsid w:val="006E3572"/>
    <w:rsid w:val="006E419E"/>
    <w:rsid w:val="006E5B28"/>
    <w:rsid w:val="006E6175"/>
    <w:rsid w:val="006F0B69"/>
    <w:rsid w:val="006F3A0B"/>
    <w:rsid w:val="006F4D81"/>
    <w:rsid w:val="006F582A"/>
    <w:rsid w:val="006F60DD"/>
    <w:rsid w:val="006F6223"/>
    <w:rsid w:val="00703247"/>
    <w:rsid w:val="007049AA"/>
    <w:rsid w:val="00712352"/>
    <w:rsid w:val="00714F92"/>
    <w:rsid w:val="00715042"/>
    <w:rsid w:val="00721F21"/>
    <w:rsid w:val="00722604"/>
    <w:rsid w:val="00722E78"/>
    <w:rsid w:val="00725408"/>
    <w:rsid w:val="0072613E"/>
    <w:rsid w:val="00727977"/>
    <w:rsid w:val="00732BF1"/>
    <w:rsid w:val="0073496D"/>
    <w:rsid w:val="00736F58"/>
    <w:rsid w:val="00740314"/>
    <w:rsid w:val="00741849"/>
    <w:rsid w:val="00742386"/>
    <w:rsid w:val="007427EB"/>
    <w:rsid w:val="007522F3"/>
    <w:rsid w:val="00753021"/>
    <w:rsid w:val="0075452D"/>
    <w:rsid w:val="0075727B"/>
    <w:rsid w:val="00757F48"/>
    <w:rsid w:val="00760BB4"/>
    <w:rsid w:val="00762E32"/>
    <w:rsid w:val="00763147"/>
    <w:rsid w:val="007636FC"/>
    <w:rsid w:val="007730F4"/>
    <w:rsid w:val="0077437D"/>
    <w:rsid w:val="00774D45"/>
    <w:rsid w:val="007779ED"/>
    <w:rsid w:val="00777A4E"/>
    <w:rsid w:val="00781987"/>
    <w:rsid w:val="00782C84"/>
    <w:rsid w:val="007849A0"/>
    <w:rsid w:val="00787156"/>
    <w:rsid w:val="007A662B"/>
    <w:rsid w:val="007A70A5"/>
    <w:rsid w:val="007B10D7"/>
    <w:rsid w:val="007B19DB"/>
    <w:rsid w:val="007B1A72"/>
    <w:rsid w:val="007B2B83"/>
    <w:rsid w:val="007B31C0"/>
    <w:rsid w:val="007B7198"/>
    <w:rsid w:val="007C1438"/>
    <w:rsid w:val="007C1A68"/>
    <w:rsid w:val="007C6548"/>
    <w:rsid w:val="007C72E6"/>
    <w:rsid w:val="007D3D72"/>
    <w:rsid w:val="007E56E8"/>
    <w:rsid w:val="007E5B81"/>
    <w:rsid w:val="007F0325"/>
    <w:rsid w:val="007F0B51"/>
    <w:rsid w:val="007F1192"/>
    <w:rsid w:val="007F3F59"/>
    <w:rsid w:val="007F4082"/>
    <w:rsid w:val="007F652A"/>
    <w:rsid w:val="00803F92"/>
    <w:rsid w:val="00805964"/>
    <w:rsid w:val="00805E6A"/>
    <w:rsid w:val="008071B1"/>
    <w:rsid w:val="008101CB"/>
    <w:rsid w:val="00810313"/>
    <w:rsid w:val="00813438"/>
    <w:rsid w:val="00813A72"/>
    <w:rsid w:val="00816237"/>
    <w:rsid w:val="008266E6"/>
    <w:rsid w:val="00827745"/>
    <w:rsid w:val="008309F7"/>
    <w:rsid w:val="008316B6"/>
    <w:rsid w:val="008336DA"/>
    <w:rsid w:val="00834864"/>
    <w:rsid w:val="0083486A"/>
    <w:rsid w:val="008353DD"/>
    <w:rsid w:val="0084245E"/>
    <w:rsid w:val="008428A0"/>
    <w:rsid w:val="0084303C"/>
    <w:rsid w:val="00843937"/>
    <w:rsid w:val="008502AB"/>
    <w:rsid w:val="00851CA5"/>
    <w:rsid w:val="00851F9A"/>
    <w:rsid w:val="00852CDC"/>
    <w:rsid w:val="00853E15"/>
    <w:rsid w:val="00854C04"/>
    <w:rsid w:val="00856DC2"/>
    <w:rsid w:val="00861EE4"/>
    <w:rsid w:val="00861F71"/>
    <w:rsid w:val="00865373"/>
    <w:rsid w:val="00871588"/>
    <w:rsid w:val="0087427E"/>
    <w:rsid w:val="0087582E"/>
    <w:rsid w:val="00875D7C"/>
    <w:rsid w:val="00877039"/>
    <w:rsid w:val="00877135"/>
    <w:rsid w:val="00886112"/>
    <w:rsid w:val="008926BC"/>
    <w:rsid w:val="00895E42"/>
    <w:rsid w:val="008979E0"/>
    <w:rsid w:val="008A7121"/>
    <w:rsid w:val="008B54F1"/>
    <w:rsid w:val="008B57E9"/>
    <w:rsid w:val="008C0A59"/>
    <w:rsid w:val="008C0A6E"/>
    <w:rsid w:val="008C0E13"/>
    <w:rsid w:val="008C1FD0"/>
    <w:rsid w:val="008C70DB"/>
    <w:rsid w:val="008C72E4"/>
    <w:rsid w:val="008C7EF9"/>
    <w:rsid w:val="008D30C0"/>
    <w:rsid w:val="008D3A54"/>
    <w:rsid w:val="008D3AE2"/>
    <w:rsid w:val="008D42B2"/>
    <w:rsid w:val="008D694F"/>
    <w:rsid w:val="008D74D3"/>
    <w:rsid w:val="008D7710"/>
    <w:rsid w:val="008E3D65"/>
    <w:rsid w:val="008E3D76"/>
    <w:rsid w:val="008E79E8"/>
    <w:rsid w:val="008F1391"/>
    <w:rsid w:val="009019F1"/>
    <w:rsid w:val="009057AC"/>
    <w:rsid w:val="00911E6A"/>
    <w:rsid w:val="00914146"/>
    <w:rsid w:val="00916064"/>
    <w:rsid w:val="0092007B"/>
    <w:rsid w:val="0092045F"/>
    <w:rsid w:val="00920D3C"/>
    <w:rsid w:val="0092499F"/>
    <w:rsid w:val="00932266"/>
    <w:rsid w:val="009439E4"/>
    <w:rsid w:val="00945120"/>
    <w:rsid w:val="00947B04"/>
    <w:rsid w:val="00950204"/>
    <w:rsid w:val="00952E58"/>
    <w:rsid w:val="00953BFC"/>
    <w:rsid w:val="009545E8"/>
    <w:rsid w:val="00961F11"/>
    <w:rsid w:val="009644C5"/>
    <w:rsid w:val="00964D6F"/>
    <w:rsid w:val="009659D6"/>
    <w:rsid w:val="00973B36"/>
    <w:rsid w:val="0097411D"/>
    <w:rsid w:val="009742F7"/>
    <w:rsid w:val="00977B51"/>
    <w:rsid w:val="00977F15"/>
    <w:rsid w:val="00982F28"/>
    <w:rsid w:val="009909FF"/>
    <w:rsid w:val="00990BC2"/>
    <w:rsid w:val="009964DD"/>
    <w:rsid w:val="009A0EA3"/>
    <w:rsid w:val="009A6BC1"/>
    <w:rsid w:val="009B1F1D"/>
    <w:rsid w:val="009B34CB"/>
    <w:rsid w:val="009B38B4"/>
    <w:rsid w:val="009B3BE4"/>
    <w:rsid w:val="009B4DFA"/>
    <w:rsid w:val="009B6808"/>
    <w:rsid w:val="009B683D"/>
    <w:rsid w:val="009C1191"/>
    <w:rsid w:val="009C19F5"/>
    <w:rsid w:val="009C1A83"/>
    <w:rsid w:val="009C2B1A"/>
    <w:rsid w:val="009C4E07"/>
    <w:rsid w:val="009C5937"/>
    <w:rsid w:val="009C5F60"/>
    <w:rsid w:val="009D4B9C"/>
    <w:rsid w:val="009D6F86"/>
    <w:rsid w:val="009E028E"/>
    <w:rsid w:val="009E3556"/>
    <w:rsid w:val="009E660D"/>
    <w:rsid w:val="009E70CE"/>
    <w:rsid w:val="009F1E8C"/>
    <w:rsid w:val="009F27C0"/>
    <w:rsid w:val="009F3AD6"/>
    <w:rsid w:val="009F693F"/>
    <w:rsid w:val="00A019BE"/>
    <w:rsid w:val="00A01E9D"/>
    <w:rsid w:val="00A03A91"/>
    <w:rsid w:val="00A0540D"/>
    <w:rsid w:val="00A063D4"/>
    <w:rsid w:val="00A10C19"/>
    <w:rsid w:val="00A12133"/>
    <w:rsid w:val="00A171BF"/>
    <w:rsid w:val="00A1765B"/>
    <w:rsid w:val="00A17B23"/>
    <w:rsid w:val="00A17EEA"/>
    <w:rsid w:val="00A20DED"/>
    <w:rsid w:val="00A21783"/>
    <w:rsid w:val="00A21A10"/>
    <w:rsid w:val="00A2321B"/>
    <w:rsid w:val="00A30895"/>
    <w:rsid w:val="00A30A4C"/>
    <w:rsid w:val="00A31301"/>
    <w:rsid w:val="00A33780"/>
    <w:rsid w:val="00A35053"/>
    <w:rsid w:val="00A36156"/>
    <w:rsid w:val="00A416BE"/>
    <w:rsid w:val="00A42D26"/>
    <w:rsid w:val="00A449F6"/>
    <w:rsid w:val="00A46CED"/>
    <w:rsid w:val="00A46DE1"/>
    <w:rsid w:val="00A4711A"/>
    <w:rsid w:val="00A51322"/>
    <w:rsid w:val="00A56728"/>
    <w:rsid w:val="00A63B26"/>
    <w:rsid w:val="00A64636"/>
    <w:rsid w:val="00A677C8"/>
    <w:rsid w:val="00A8171E"/>
    <w:rsid w:val="00A840F5"/>
    <w:rsid w:val="00A846B7"/>
    <w:rsid w:val="00A860B4"/>
    <w:rsid w:val="00A86EF2"/>
    <w:rsid w:val="00A90A35"/>
    <w:rsid w:val="00A93265"/>
    <w:rsid w:val="00A943A5"/>
    <w:rsid w:val="00A95F8C"/>
    <w:rsid w:val="00AA1F34"/>
    <w:rsid w:val="00AA3D63"/>
    <w:rsid w:val="00AA4565"/>
    <w:rsid w:val="00AA4FE8"/>
    <w:rsid w:val="00AA5E08"/>
    <w:rsid w:val="00AB366A"/>
    <w:rsid w:val="00AB6F96"/>
    <w:rsid w:val="00AC04A8"/>
    <w:rsid w:val="00AC6F3B"/>
    <w:rsid w:val="00AC78D5"/>
    <w:rsid w:val="00AD1E8E"/>
    <w:rsid w:val="00AD2915"/>
    <w:rsid w:val="00AD56F5"/>
    <w:rsid w:val="00AD68D0"/>
    <w:rsid w:val="00AE0E1D"/>
    <w:rsid w:val="00AE1EEB"/>
    <w:rsid w:val="00AE250A"/>
    <w:rsid w:val="00AE29EF"/>
    <w:rsid w:val="00AE552B"/>
    <w:rsid w:val="00AE5DAD"/>
    <w:rsid w:val="00AF015F"/>
    <w:rsid w:val="00AF09C7"/>
    <w:rsid w:val="00AF0B7C"/>
    <w:rsid w:val="00AF3CA0"/>
    <w:rsid w:val="00AF3D35"/>
    <w:rsid w:val="00AF68DA"/>
    <w:rsid w:val="00B03473"/>
    <w:rsid w:val="00B0364C"/>
    <w:rsid w:val="00B063FD"/>
    <w:rsid w:val="00B064E5"/>
    <w:rsid w:val="00B07743"/>
    <w:rsid w:val="00B106E9"/>
    <w:rsid w:val="00B11526"/>
    <w:rsid w:val="00B13925"/>
    <w:rsid w:val="00B14195"/>
    <w:rsid w:val="00B14B86"/>
    <w:rsid w:val="00B15AE9"/>
    <w:rsid w:val="00B15DB5"/>
    <w:rsid w:val="00B3436D"/>
    <w:rsid w:val="00B36334"/>
    <w:rsid w:val="00B3751F"/>
    <w:rsid w:val="00B40900"/>
    <w:rsid w:val="00B40F24"/>
    <w:rsid w:val="00B43EB3"/>
    <w:rsid w:val="00B45F60"/>
    <w:rsid w:val="00B4645F"/>
    <w:rsid w:val="00B473E4"/>
    <w:rsid w:val="00B50E75"/>
    <w:rsid w:val="00B5102D"/>
    <w:rsid w:val="00B517C8"/>
    <w:rsid w:val="00B542AB"/>
    <w:rsid w:val="00B54E65"/>
    <w:rsid w:val="00B558DF"/>
    <w:rsid w:val="00B5720E"/>
    <w:rsid w:val="00B61D81"/>
    <w:rsid w:val="00B61D83"/>
    <w:rsid w:val="00B647A6"/>
    <w:rsid w:val="00B65595"/>
    <w:rsid w:val="00B66760"/>
    <w:rsid w:val="00B66967"/>
    <w:rsid w:val="00B66E38"/>
    <w:rsid w:val="00B72FBB"/>
    <w:rsid w:val="00B73D0A"/>
    <w:rsid w:val="00B73D19"/>
    <w:rsid w:val="00B776C6"/>
    <w:rsid w:val="00B77818"/>
    <w:rsid w:val="00B80B5B"/>
    <w:rsid w:val="00B83B2D"/>
    <w:rsid w:val="00B84DB9"/>
    <w:rsid w:val="00B8664E"/>
    <w:rsid w:val="00B9371B"/>
    <w:rsid w:val="00B93C58"/>
    <w:rsid w:val="00B93F56"/>
    <w:rsid w:val="00B97318"/>
    <w:rsid w:val="00B978EF"/>
    <w:rsid w:val="00BA2365"/>
    <w:rsid w:val="00BA260E"/>
    <w:rsid w:val="00BA323D"/>
    <w:rsid w:val="00BA4C71"/>
    <w:rsid w:val="00BA598F"/>
    <w:rsid w:val="00BA66ED"/>
    <w:rsid w:val="00BB0752"/>
    <w:rsid w:val="00BB0C12"/>
    <w:rsid w:val="00BB2E01"/>
    <w:rsid w:val="00BB5F0A"/>
    <w:rsid w:val="00BB67AA"/>
    <w:rsid w:val="00BB756E"/>
    <w:rsid w:val="00BB7F11"/>
    <w:rsid w:val="00BC034F"/>
    <w:rsid w:val="00BC3C80"/>
    <w:rsid w:val="00BC570A"/>
    <w:rsid w:val="00BC6319"/>
    <w:rsid w:val="00BC7895"/>
    <w:rsid w:val="00BD168E"/>
    <w:rsid w:val="00BD1A27"/>
    <w:rsid w:val="00BD311B"/>
    <w:rsid w:val="00BD4473"/>
    <w:rsid w:val="00BD72EF"/>
    <w:rsid w:val="00BD73E3"/>
    <w:rsid w:val="00BE0303"/>
    <w:rsid w:val="00BE212D"/>
    <w:rsid w:val="00BF0B48"/>
    <w:rsid w:val="00BF125A"/>
    <w:rsid w:val="00BF1DCB"/>
    <w:rsid w:val="00BF2C4D"/>
    <w:rsid w:val="00BF50CF"/>
    <w:rsid w:val="00BF560B"/>
    <w:rsid w:val="00BF5623"/>
    <w:rsid w:val="00BF5BE9"/>
    <w:rsid w:val="00C02693"/>
    <w:rsid w:val="00C05102"/>
    <w:rsid w:val="00C078CA"/>
    <w:rsid w:val="00C12C67"/>
    <w:rsid w:val="00C13AB3"/>
    <w:rsid w:val="00C154B9"/>
    <w:rsid w:val="00C2094D"/>
    <w:rsid w:val="00C2190A"/>
    <w:rsid w:val="00C21DBA"/>
    <w:rsid w:val="00C2347F"/>
    <w:rsid w:val="00C24025"/>
    <w:rsid w:val="00C25292"/>
    <w:rsid w:val="00C2698A"/>
    <w:rsid w:val="00C3187C"/>
    <w:rsid w:val="00C35A0A"/>
    <w:rsid w:val="00C407FB"/>
    <w:rsid w:val="00C40B7F"/>
    <w:rsid w:val="00C41B42"/>
    <w:rsid w:val="00C45BBF"/>
    <w:rsid w:val="00C46411"/>
    <w:rsid w:val="00C47885"/>
    <w:rsid w:val="00C52F9D"/>
    <w:rsid w:val="00C53781"/>
    <w:rsid w:val="00C54248"/>
    <w:rsid w:val="00C63A55"/>
    <w:rsid w:val="00C64349"/>
    <w:rsid w:val="00C66250"/>
    <w:rsid w:val="00C6647B"/>
    <w:rsid w:val="00C72AFC"/>
    <w:rsid w:val="00C7487B"/>
    <w:rsid w:val="00C76C72"/>
    <w:rsid w:val="00C87FA4"/>
    <w:rsid w:val="00C967C7"/>
    <w:rsid w:val="00CA23A8"/>
    <w:rsid w:val="00CA5040"/>
    <w:rsid w:val="00CA7059"/>
    <w:rsid w:val="00CA75D6"/>
    <w:rsid w:val="00CB0A1C"/>
    <w:rsid w:val="00CB1529"/>
    <w:rsid w:val="00CC07CB"/>
    <w:rsid w:val="00CC0A75"/>
    <w:rsid w:val="00CC0C49"/>
    <w:rsid w:val="00CC1B47"/>
    <w:rsid w:val="00CC32ED"/>
    <w:rsid w:val="00CC3BC7"/>
    <w:rsid w:val="00CC669A"/>
    <w:rsid w:val="00CD1FFD"/>
    <w:rsid w:val="00CD3ED9"/>
    <w:rsid w:val="00CD5A39"/>
    <w:rsid w:val="00CE3646"/>
    <w:rsid w:val="00CE3C1D"/>
    <w:rsid w:val="00CE44D7"/>
    <w:rsid w:val="00CE652D"/>
    <w:rsid w:val="00CE751C"/>
    <w:rsid w:val="00CE7B37"/>
    <w:rsid w:val="00CF02D6"/>
    <w:rsid w:val="00CF1041"/>
    <w:rsid w:val="00CF1DEA"/>
    <w:rsid w:val="00CF1F32"/>
    <w:rsid w:val="00CF27DC"/>
    <w:rsid w:val="00CF434B"/>
    <w:rsid w:val="00D00BD0"/>
    <w:rsid w:val="00D0287F"/>
    <w:rsid w:val="00D12C2C"/>
    <w:rsid w:val="00D12EB0"/>
    <w:rsid w:val="00D15D3B"/>
    <w:rsid w:val="00D16EE1"/>
    <w:rsid w:val="00D179E8"/>
    <w:rsid w:val="00D212D1"/>
    <w:rsid w:val="00D222F5"/>
    <w:rsid w:val="00D22A91"/>
    <w:rsid w:val="00D325FA"/>
    <w:rsid w:val="00D34F23"/>
    <w:rsid w:val="00D3507D"/>
    <w:rsid w:val="00D43B25"/>
    <w:rsid w:val="00D46A69"/>
    <w:rsid w:val="00D51C92"/>
    <w:rsid w:val="00D538D3"/>
    <w:rsid w:val="00D54475"/>
    <w:rsid w:val="00D55CC0"/>
    <w:rsid w:val="00D57221"/>
    <w:rsid w:val="00D6369C"/>
    <w:rsid w:val="00D65C74"/>
    <w:rsid w:val="00D71C9C"/>
    <w:rsid w:val="00D74E05"/>
    <w:rsid w:val="00D80999"/>
    <w:rsid w:val="00D86B0A"/>
    <w:rsid w:val="00D9410C"/>
    <w:rsid w:val="00D94DBD"/>
    <w:rsid w:val="00D9557B"/>
    <w:rsid w:val="00D97FF7"/>
    <w:rsid w:val="00DA0766"/>
    <w:rsid w:val="00DB0560"/>
    <w:rsid w:val="00DB0661"/>
    <w:rsid w:val="00DB5917"/>
    <w:rsid w:val="00DD2808"/>
    <w:rsid w:val="00DD3C9F"/>
    <w:rsid w:val="00DD47F6"/>
    <w:rsid w:val="00DE1645"/>
    <w:rsid w:val="00DE1D06"/>
    <w:rsid w:val="00DE2B1D"/>
    <w:rsid w:val="00DE2F54"/>
    <w:rsid w:val="00DE32A3"/>
    <w:rsid w:val="00DF6AAE"/>
    <w:rsid w:val="00DF75C6"/>
    <w:rsid w:val="00DF77EE"/>
    <w:rsid w:val="00E00DD0"/>
    <w:rsid w:val="00E02AD9"/>
    <w:rsid w:val="00E05967"/>
    <w:rsid w:val="00E11BB1"/>
    <w:rsid w:val="00E11E81"/>
    <w:rsid w:val="00E13E57"/>
    <w:rsid w:val="00E21414"/>
    <w:rsid w:val="00E243C2"/>
    <w:rsid w:val="00E3071F"/>
    <w:rsid w:val="00E32882"/>
    <w:rsid w:val="00E34126"/>
    <w:rsid w:val="00E344A5"/>
    <w:rsid w:val="00E36C21"/>
    <w:rsid w:val="00E36CF4"/>
    <w:rsid w:val="00E375A3"/>
    <w:rsid w:val="00E4099F"/>
    <w:rsid w:val="00E41A2C"/>
    <w:rsid w:val="00E4252C"/>
    <w:rsid w:val="00E44552"/>
    <w:rsid w:val="00E45426"/>
    <w:rsid w:val="00E45DF1"/>
    <w:rsid w:val="00E50310"/>
    <w:rsid w:val="00E516F6"/>
    <w:rsid w:val="00E72F25"/>
    <w:rsid w:val="00E74A24"/>
    <w:rsid w:val="00E7659A"/>
    <w:rsid w:val="00E767D4"/>
    <w:rsid w:val="00E82A16"/>
    <w:rsid w:val="00E8662B"/>
    <w:rsid w:val="00E904E7"/>
    <w:rsid w:val="00E905D4"/>
    <w:rsid w:val="00E96364"/>
    <w:rsid w:val="00E967B2"/>
    <w:rsid w:val="00EA19EF"/>
    <w:rsid w:val="00EA7B3D"/>
    <w:rsid w:val="00EB022B"/>
    <w:rsid w:val="00EB1C01"/>
    <w:rsid w:val="00EB341A"/>
    <w:rsid w:val="00EB4AFB"/>
    <w:rsid w:val="00EB5D64"/>
    <w:rsid w:val="00EC060C"/>
    <w:rsid w:val="00EC1C18"/>
    <w:rsid w:val="00EC73BC"/>
    <w:rsid w:val="00EC78B2"/>
    <w:rsid w:val="00ED3269"/>
    <w:rsid w:val="00ED4B5E"/>
    <w:rsid w:val="00ED502E"/>
    <w:rsid w:val="00ED5E42"/>
    <w:rsid w:val="00EE3031"/>
    <w:rsid w:val="00EE3575"/>
    <w:rsid w:val="00EE698F"/>
    <w:rsid w:val="00EF0214"/>
    <w:rsid w:val="00EF7970"/>
    <w:rsid w:val="00F00C92"/>
    <w:rsid w:val="00F025CE"/>
    <w:rsid w:val="00F02E17"/>
    <w:rsid w:val="00F04B42"/>
    <w:rsid w:val="00F11068"/>
    <w:rsid w:val="00F16410"/>
    <w:rsid w:val="00F17D79"/>
    <w:rsid w:val="00F21D84"/>
    <w:rsid w:val="00F22DAF"/>
    <w:rsid w:val="00F27D62"/>
    <w:rsid w:val="00F33636"/>
    <w:rsid w:val="00F345D7"/>
    <w:rsid w:val="00F374BC"/>
    <w:rsid w:val="00F37791"/>
    <w:rsid w:val="00F40207"/>
    <w:rsid w:val="00F413E5"/>
    <w:rsid w:val="00F430B0"/>
    <w:rsid w:val="00F46096"/>
    <w:rsid w:val="00F50CC0"/>
    <w:rsid w:val="00F51003"/>
    <w:rsid w:val="00F553A0"/>
    <w:rsid w:val="00F578D2"/>
    <w:rsid w:val="00F64DA9"/>
    <w:rsid w:val="00F66FA9"/>
    <w:rsid w:val="00F720F2"/>
    <w:rsid w:val="00F7399D"/>
    <w:rsid w:val="00F745B4"/>
    <w:rsid w:val="00F7515D"/>
    <w:rsid w:val="00F76E12"/>
    <w:rsid w:val="00F77F6A"/>
    <w:rsid w:val="00F80C45"/>
    <w:rsid w:val="00F83505"/>
    <w:rsid w:val="00F83F0A"/>
    <w:rsid w:val="00F8473B"/>
    <w:rsid w:val="00F84F56"/>
    <w:rsid w:val="00F85421"/>
    <w:rsid w:val="00F86AAC"/>
    <w:rsid w:val="00F87576"/>
    <w:rsid w:val="00F9159F"/>
    <w:rsid w:val="00F935E1"/>
    <w:rsid w:val="00FA3368"/>
    <w:rsid w:val="00FA6221"/>
    <w:rsid w:val="00FB057B"/>
    <w:rsid w:val="00FB05F0"/>
    <w:rsid w:val="00FB5154"/>
    <w:rsid w:val="00FB74D3"/>
    <w:rsid w:val="00FB78EA"/>
    <w:rsid w:val="00FB7EE4"/>
    <w:rsid w:val="00FC2F0B"/>
    <w:rsid w:val="00FC383D"/>
    <w:rsid w:val="00FC42E7"/>
    <w:rsid w:val="00FC65A4"/>
    <w:rsid w:val="00FC676D"/>
    <w:rsid w:val="00FC784B"/>
    <w:rsid w:val="00FD2DA7"/>
    <w:rsid w:val="00FD5462"/>
    <w:rsid w:val="00FE0E50"/>
    <w:rsid w:val="00FE291F"/>
    <w:rsid w:val="00FE3234"/>
    <w:rsid w:val="00FE432A"/>
    <w:rsid w:val="00FE7C9C"/>
    <w:rsid w:val="00FF2039"/>
    <w:rsid w:val="00FF20FD"/>
    <w:rsid w:val="00FF27C3"/>
    <w:rsid w:val="00FF335C"/>
    <w:rsid w:val="00FF6B84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0CACD"/>
  <w15:docId w15:val="{7ABCF73F-931A-4527-9AA0-8974976F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30B0"/>
    <w:pPr>
      <w:spacing w:after="160" w:line="259" w:lineRule="auto"/>
    </w:pPr>
    <w:rPr>
      <w:rFonts w:cstheme="minorBidi"/>
      <w:color w:val="000000" w:themeColor="text1"/>
      <w:kern w:val="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349"/>
    <w:pPr>
      <w:keepNext/>
      <w:keepLines/>
      <w:numPr>
        <w:numId w:val="1"/>
      </w:numPr>
      <w:spacing w:before="100" w:beforeAutospacing="1" w:after="240" w:line="240" w:lineRule="auto"/>
      <w:ind w:left="567" w:hanging="567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9B8"/>
    <w:pPr>
      <w:keepNext/>
      <w:keepLines/>
      <w:numPr>
        <w:ilvl w:val="1"/>
        <w:numId w:val="1"/>
      </w:numPr>
      <w:spacing w:after="24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423F"/>
    <w:pPr>
      <w:keepNext/>
      <w:keepLines/>
      <w:numPr>
        <w:ilvl w:val="2"/>
        <w:numId w:val="1"/>
      </w:numPr>
      <w:spacing w:after="240" w:line="240" w:lineRule="auto"/>
      <w:ind w:left="567" w:hanging="567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Paragraph 1"/>
    <w:basedOn w:val="Normal"/>
    <w:next w:val="Normal"/>
    <w:link w:val="Heading4Char"/>
    <w:autoRedefine/>
    <w:uiPriority w:val="9"/>
    <w:unhideWhenUsed/>
    <w:rsid w:val="009D4B9C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9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B9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B9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B9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B9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10C19"/>
    <w:pPr>
      <w:jc w:val="center"/>
    </w:pPr>
    <w:rPr>
      <w:rFonts w:ascii="Century Gothic" w:hAnsi="Century Gothic"/>
      <w:sz w:val="52"/>
    </w:rPr>
  </w:style>
  <w:style w:type="paragraph" w:styleId="BalloonText">
    <w:name w:val="Balloon Text"/>
    <w:basedOn w:val="Normal"/>
    <w:semiHidden/>
    <w:rsid w:val="00A10C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95B43"/>
    <w:pPr>
      <w:spacing w:before="100" w:beforeAutospacing="1" w:after="100" w:afterAutospacing="1"/>
    </w:pPr>
  </w:style>
  <w:style w:type="paragraph" w:styleId="Title">
    <w:name w:val="Title"/>
    <w:aliases w:val="Dept Title"/>
    <w:basedOn w:val="Normal"/>
    <w:next w:val="Normal"/>
    <w:link w:val="TitleChar"/>
    <w:rsid w:val="001E275B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80"/>
      <w:szCs w:val="52"/>
    </w:rPr>
  </w:style>
  <w:style w:type="paragraph" w:styleId="BodyTextIndent">
    <w:name w:val="Body Text Indent"/>
    <w:basedOn w:val="Normal"/>
    <w:rsid w:val="00E74A24"/>
    <w:pPr>
      <w:spacing w:after="120"/>
      <w:ind w:left="283"/>
    </w:pPr>
  </w:style>
  <w:style w:type="paragraph" w:styleId="BodyTextIndent3">
    <w:name w:val="Body Text Indent 3"/>
    <w:basedOn w:val="Normal"/>
    <w:rsid w:val="00E74A24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74A24"/>
    <w:pPr>
      <w:spacing w:after="120" w:line="480" w:lineRule="auto"/>
      <w:ind w:left="283"/>
    </w:pPr>
  </w:style>
  <w:style w:type="table" w:styleId="TableGrid">
    <w:name w:val="Table Grid"/>
    <w:basedOn w:val="TableNormal"/>
    <w:uiPriority w:val="59"/>
    <w:rsid w:val="0081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C06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C06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7818"/>
  </w:style>
  <w:style w:type="paragraph" w:styleId="ListParagraph">
    <w:name w:val="List Paragraph"/>
    <w:basedOn w:val="Normal"/>
    <w:uiPriority w:val="34"/>
    <w:qFormat/>
    <w:rsid w:val="009D4B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969B8"/>
    <w:rPr>
      <w:rFonts w:eastAsiaTheme="majorEastAsia" w:cstheme="majorBidi"/>
      <w:b/>
      <w:bCs/>
      <w:color w:val="000000" w:themeColor="text1"/>
      <w:szCs w:val="26"/>
    </w:rPr>
  </w:style>
  <w:style w:type="paragraph" w:styleId="FootnoteText">
    <w:name w:val="footnote text"/>
    <w:basedOn w:val="Normal"/>
    <w:link w:val="FootnoteTextChar"/>
    <w:rsid w:val="00CD5A39"/>
    <w:rPr>
      <w:sz w:val="20"/>
      <w:szCs w:val="20"/>
    </w:rPr>
  </w:style>
  <w:style w:type="character" w:customStyle="1" w:styleId="FootnoteTextChar">
    <w:name w:val="Footnote Text Char"/>
    <w:link w:val="FootnoteText"/>
    <w:rsid w:val="00CD5A39"/>
    <w:rPr>
      <w:lang w:eastAsia="en-US"/>
    </w:rPr>
  </w:style>
  <w:style w:type="character" w:styleId="FootnoteReference">
    <w:name w:val="footnote reference"/>
    <w:rsid w:val="00CD5A39"/>
    <w:rPr>
      <w:vertAlign w:val="superscript"/>
    </w:rPr>
  </w:style>
  <w:style w:type="character" w:customStyle="1" w:styleId="FooterChar">
    <w:name w:val="Footer Char"/>
    <w:link w:val="Footer"/>
    <w:uiPriority w:val="99"/>
    <w:rsid w:val="00CD5A39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C3187C"/>
    <w:rPr>
      <w:sz w:val="24"/>
      <w:szCs w:val="24"/>
      <w:lang w:eastAsia="en-US"/>
    </w:rPr>
  </w:style>
  <w:style w:type="paragraph" w:customStyle="1" w:styleId="Default">
    <w:name w:val="Default"/>
    <w:rsid w:val="009C59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4349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423F"/>
    <w:rPr>
      <w:rFonts w:eastAsiaTheme="majorEastAsia" w:cstheme="majorBidi"/>
      <w:b/>
      <w:bCs/>
      <w:color w:val="000000" w:themeColor="text1"/>
    </w:rPr>
  </w:style>
  <w:style w:type="character" w:customStyle="1" w:styleId="Heading4Char">
    <w:name w:val="Heading 4 Char"/>
    <w:aliases w:val="Paragraph 1 Char"/>
    <w:basedOn w:val="DefaultParagraphFont"/>
    <w:link w:val="Heading4"/>
    <w:uiPriority w:val="9"/>
    <w:rsid w:val="009D4B9C"/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B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B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B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B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4B9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aliases w:val="Dept Title Char"/>
    <w:basedOn w:val="DefaultParagraphFont"/>
    <w:link w:val="Title"/>
    <w:rsid w:val="001E275B"/>
    <w:rPr>
      <w:rFonts w:eastAsiaTheme="majorEastAsia" w:cstheme="majorBidi"/>
      <w:color w:val="000000" w:themeColor="text1"/>
      <w:spacing w:val="5"/>
      <w:kern w:val="28"/>
      <w:sz w:val="8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D4B9C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4B9C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9D4B9C"/>
    <w:rPr>
      <w:rFonts w:ascii="Arial" w:hAnsi="Arial"/>
      <w:b/>
      <w:bCs/>
    </w:rPr>
  </w:style>
  <w:style w:type="character" w:styleId="Emphasis">
    <w:name w:val="Emphasis"/>
    <w:uiPriority w:val="20"/>
    <w:qFormat/>
    <w:rsid w:val="00D179E8"/>
    <w:rPr>
      <w:color w:val="000000" w:themeColor="text1"/>
    </w:rPr>
  </w:style>
  <w:style w:type="paragraph" w:styleId="NoSpacing">
    <w:name w:val="No Spacing"/>
    <w:aliases w:val="Abstract"/>
    <w:basedOn w:val="Normal"/>
    <w:link w:val="NoSpacingChar"/>
    <w:uiPriority w:val="1"/>
    <w:qFormat/>
    <w:rsid w:val="009D4B9C"/>
    <w:pPr>
      <w:spacing w:after="0" w:line="240" w:lineRule="auto"/>
    </w:pPr>
  </w:style>
  <w:style w:type="character" w:customStyle="1" w:styleId="NoSpacingChar">
    <w:name w:val="No Spacing Char"/>
    <w:aliases w:val="Abstract Char"/>
    <w:basedOn w:val="DefaultParagraphFont"/>
    <w:link w:val="NoSpacing"/>
    <w:uiPriority w:val="1"/>
    <w:rsid w:val="009D4B9C"/>
  </w:style>
  <w:style w:type="paragraph" w:styleId="Quote">
    <w:name w:val="Quote"/>
    <w:basedOn w:val="Normal"/>
    <w:next w:val="Normal"/>
    <w:link w:val="QuoteChar"/>
    <w:uiPriority w:val="29"/>
    <w:qFormat/>
    <w:rsid w:val="00CA75D6"/>
    <w:pPr>
      <w:jc w:val="center"/>
    </w:pPr>
    <w:rPr>
      <w:i/>
      <w:iCs/>
      <w:color w:val="365F9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CA75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D4B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9C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rsid w:val="009D4B9C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9D4B9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9D4B9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9D4B9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rsid w:val="009D4B9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4B9C"/>
    <w:pPr>
      <w:spacing w:before="480" w:beforeAutospacing="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rsid w:val="00B14B86"/>
    <w:pPr>
      <w:tabs>
        <w:tab w:val="left" w:pos="880"/>
        <w:tab w:val="right" w:leader="dot" w:pos="9737"/>
      </w:tabs>
      <w:spacing w:after="100"/>
      <w:ind w:firstLine="142"/>
    </w:pPr>
  </w:style>
  <w:style w:type="paragraph" w:styleId="TOC2">
    <w:name w:val="toc 2"/>
    <w:basedOn w:val="Normal"/>
    <w:next w:val="Normal"/>
    <w:autoRedefine/>
    <w:uiPriority w:val="39"/>
    <w:rsid w:val="001B281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1B281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B28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F21D84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6C59E1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6">
    <w:name w:val="xl66"/>
    <w:basedOn w:val="Normal"/>
    <w:rsid w:val="006C5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67">
    <w:name w:val="xl67"/>
    <w:basedOn w:val="Normal"/>
    <w:rsid w:val="006C59E1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8">
    <w:name w:val="xl68"/>
    <w:basedOn w:val="Normal"/>
    <w:rsid w:val="006C5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8000"/>
    </w:rPr>
  </w:style>
  <w:style w:type="paragraph" w:customStyle="1" w:styleId="xl69">
    <w:name w:val="xl69"/>
    <w:basedOn w:val="Normal"/>
    <w:rsid w:val="006C5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70">
    <w:name w:val="xl70"/>
    <w:basedOn w:val="Normal"/>
    <w:rsid w:val="006C5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Normal"/>
    <w:rsid w:val="006C5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72">
    <w:name w:val="xl72"/>
    <w:basedOn w:val="Normal"/>
    <w:rsid w:val="006C5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8000"/>
    </w:rPr>
  </w:style>
  <w:style w:type="paragraph" w:customStyle="1" w:styleId="xl73">
    <w:name w:val="xl73"/>
    <w:basedOn w:val="Normal"/>
    <w:rsid w:val="006C5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4">
    <w:name w:val="xl74"/>
    <w:basedOn w:val="Normal"/>
    <w:rsid w:val="006C59E1"/>
    <w:pPr>
      <w:spacing w:before="100" w:beforeAutospacing="1" w:after="100" w:afterAutospacing="1" w:line="240" w:lineRule="auto"/>
    </w:pPr>
    <w:rPr>
      <w:rFonts w:eastAsia="Times New Roman"/>
      <w:color w:val="222222"/>
    </w:rPr>
  </w:style>
  <w:style w:type="paragraph" w:customStyle="1" w:styleId="xl75">
    <w:name w:val="xl75"/>
    <w:basedOn w:val="Normal"/>
    <w:rsid w:val="006C59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8000"/>
    </w:rPr>
  </w:style>
  <w:style w:type="paragraph" w:customStyle="1" w:styleId="xl76">
    <w:name w:val="xl76"/>
    <w:basedOn w:val="Normal"/>
    <w:rsid w:val="006C59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77">
    <w:name w:val="xl77"/>
    <w:basedOn w:val="Normal"/>
    <w:rsid w:val="006C59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8">
    <w:name w:val="xl78"/>
    <w:basedOn w:val="Normal"/>
    <w:rsid w:val="006C59E1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9">
    <w:name w:val="xl79"/>
    <w:basedOn w:val="Normal"/>
    <w:rsid w:val="006C59E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</w:rPr>
  </w:style>
  <w:style w:type="paragraph" w:customStyle="1" w:styleId="xl80">
    <w:name w:val="xl80"/>
    <w:basedOn w:val="Normal"/>
    <w:rsid w:val="006C59E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8"/>
      <w:szCs w:val="28"/>
    </w:rPr>
  </w:style>
  <w:style w:type="paragraph" w:customStyle="1" w:styleId="xl81">
    <w:name w:val="xl81"/>
    <w:basedOn w:val="Normal"/>
    <w:rsid w:val="006C59E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220CD"/>
  </w:style>
  <w:style w:type="paragraph" w:customStyle="1" w:styleId="DocTitle">
    <w:name w:val="Doc Title"/>
    <w:basedOn w:val="NoSpacing"/>
    <w:link w:val="DocTitleChar"/>
    <w:rsid w:val="001E275B"/>
    <w:pPr>
      <w:spacing w:before="240" w:after="240"/>
      <w:jc w:val="center"/>
    </w:pPr>
    <w:rPr>
      <w:rFonts w:asciiTheme="majorHAnsi" w:eastAsiaTheme="majorEastAsia" w:hAnsiTheme="majorHAnsi" w:cstheme="majorBidi"/>
      <w:b/>
      <w:sz w:val="44"/>
      <w:szCs w:val="44"/>
    </w:rPr>
  </w:style>
  <w:style w:type="character" w:customStyle="1" w:styleId="DocTitleChar">
    <w:name w:val="Doc Title Char"/>
    <w:basedOn w:val="NoSpacingChar"/>
    <w:link w:val="DocTitle"/>
    <w:rsid w:val="001E275B"/>
    <w:rPr>
      <w:rFonts w:asciiTheme="majorHAnsi" w:eastAsiaTheme="majorEastAsia" w:hAnsiTheme="majorHAnsi" w:cstheme="majorBidi"/>
      <w:b/>
      <w:sz w:val="44"/>
      <w:szCs w:val="44"/>
    </w:rPr>
  </w:style>
  <w:style w:type="paragraph" w:customStyle="1" w:styleId="DocumentTitle">
    <w:name w:val="Document Title"/>
    <w:link w:val="DocumentTitleChar"/>
    <w:qFormat/>
    <w:rsid w:val="00421B96"/>
    <w:pPr>
      <w:spacing w:after="0"/>
    </w:pPr>
    <w:rPr>
      <w:rFonts w:eastAsiaTheme="majorEastAsia" w:cstheme="majorBidi"/>
      <w:b/>
      <w:noProof/>
      <w:color w:val="000000" w:themeColor="text1"/>
      <w:sz w:val="28"/>
      <w:szCs w:val="24"/>
    </w:rPr>
  </w:style>
  <w:style w:type="paragraph" w:customStyle="1" w:styleId="NOTICE">
    <w:name w:val="NOTICE"/>
    <w:basedOn w:val="Normal"/>
    <w:link w:val="NOTICEChar"/>
    <w:qFormat/>
    <w:rsid w:val="006B6B3E"/>
    <w:pPr>
      <w:framePr w:hSpace="180" w:wrap="around" w:vAnchor="text" w:hAnchor="margin" w:xAlign="center" w:y="3749"/>
    </w:pPr>
    <w:rPr>
      <w:color w:val="FF0000"/>
    </w:rPr>
  </w:style>
  <w:style w:type="character" w:customStyle="1" w:styleId="DocumentTitleChar">
    <w:name w:val="Document Title Char"/>
    <w:basedOn w:val="DocTitleChar"/>
    <w:link w:val="DocumentTitle"/>
    <w:rsid w:val="00421B96"/>
    <w:rPr>
      <w:rFonts w:asciiTheme="majorHAnsi" w:eastAsiaTheme="majorEastAsia" w:hAnsiTheme="majorHAnsi" w:cstheme="majorBidi"/>
      <w:b/>
      <w:noProof/>
      <w:color w:val="000000" w:themeColor="text1"/>
      <w:sz w:val="28"/>
      <w:szCs w:val="24"/>
    </w:rPr>
  </w:style>
  <w:style w:type="character" w:customStyle="1" w:styleId="NOTICEChar">
    <w:name w:val="NOTICE Char"/>
    <w:basedOn w:val="DefaultParagraphFont"/>
    <w:link w:val="NOTICE"/>
    <w:rsid w:val="006B6B3E"/>
    <w:rPr>
      <w:color w:val="FF0000"/>
    </w:rPr>
  </w:style>
  <w:style w:type="paragraph" w:customStyle="1" w:styleId="Bullet1">
    <w:name w:val="Bullet 1"/>
    <w:basedOn w:val="ListBullet"/>
    <w:link w:val="Bullet1Char"/>
    <w:qFormat/>
    <w:rsid w:val="00CD3ED9"/>
    <w:pPr>
      <w:tabs>
        <w:tab w:val="clear" w:pos="360"/>
      </w:tabs>
      <w:spacing w:after="240" w:line="240" w:lineRule="auto"/>
      <w:ind w:left="567" w:hanging="567"/>
    </w:pPr>
    <w:rPr>
      <w:rFonts w:eastAsiaTheme="majorEastAsia" w:cstheme="majorBidi"/>
      <w:bCs/>
    </w:rPr>
  </w:style>
  <w:style w:type="character" w:customStyle="1" w:styleId="Bullet1Char">
    <w:name w:val="Bullet 1 Char"/>
    <w:basedOn w:val="Heading1Char"/>
    <w:link w:val="Bullet1"/>
    <w:rsid w:val="00CD3ED9"/>
    <w:rPr>
      <w:rFonts w:eastAsiaTheme="majorEastAsia" w:cstheme="majorBidi"/>
      <w:b w:val="0"/>
      <w:bCs/>
      <w:color w:val="000000" w:themeColor="text1"/>
      <w:sz w:val="24"/>
      <w:szCs w:val="28"/>
    </w:rPr>
  </w:style>
  <w:style w:type="paragraph" w:customStyle="1" w:styleId="HeaderTitle">
    <w:name w:val="Header Title"/>
    <w:link w:val="HeaderTitleChar"/>
    <w:qFormat/>
    <w:rsid w:val="00B15AE9"/>
    <w:rPr>
      <w:rFonts w:eastAsiaTheme="majorEastAsia" w:cstheme="majorBidi"/>
      <w:b/>
      <w:bCs/>
      <w:color w:val="000000" w:themeColor="text1"/>
      <w:sz w:val="24"/>
    </w:rPr>
  </w:style>
  <w:style w:type="character" w:customStyle="1" w:styleId="HeaderTitleChar">
    <w:name w:val="Header Title Char"/>
    <w:basedOn w:val="Bullet1Char"/>
    <w:link w:val="HeaderTitle"/>
    <w:rsid w:val="00B15AE9"/>
    <w:rPr>
      <w:rFonts w:eastAsiaTheme="majorEastAsia" w:cstheme="majorBidi"/>
      <w:b/>
      <w:bCs/>
      <w:color w:val="000000" w:themeColor="text1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07787E"/>
    <w:rPr>
      <w:color w:val="808080"/>
    </w:rPr>
  </w:style>
  <w:style w:type="paragraph" w:customStyle="1" w:styleId="FootersInfo">
    <w:name w:val="Footers Info"/>
    <w:basedOn w:val="Footer"/>
    <w:qFormat/>
    <w:rsid w:val="00FD2DA7"/>
    <w:pPr>
      <w:spacing w:line="240" w:lineRule="auto"/>
      <w:jc w:val="center"/>
    </w:pPr>
    <w:rPr>
      <w:sz w:val="18"/>
      <w:szCs w:val="18"/>
    </w:rPr>
  </w:style>
  <w:style w:type="paragraph" w:styleId="ListBullet">
    <w:name w:val="List Bullet"/>
    <w:basedOn w:val="Normal"/>
    <w:rsid w:val="00082A7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ee.biddle\Downloads\Blank%20Form%20-%20Day%20Group%20Template%20(5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2016-01-22T00:00:00</PublishDate>
  <Abstract>[Type the abstract of the document here. The abstract is typically a short summary of the contents of the document. Type the abstract of the document here. The abstract is typically a short summary of the contents of the document.]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C88D22465854595B37A8B7CC79734" ma:contentTypeVersion="24" ma:contentTypeDescription="Create a new document." ma:contentTypeScope="" ma:versionID="56453af81d7250c462fb6d58e49d09b1">
  <xsd:schema xmlns:xsd="http://www.w3.org/2001/XMLSchema" xmlns:xs="http://www.w3.org/2001/XMLSchema" xmlns:p="http://schemas.microsoft.com/office/2006/metadata/properties" xmlns:ns2="654d1266-05b6-4474-aed1-8e232f3d34fc" xmlns:ns3="9fa5667f-aff2-401d-9595-c872e1feea0a" xmlns:ns4="eaa959df-8332-400e-954d-b26c4a2e5757" targetNamespace="http://schemas.microsoft.com/office/2006/metadata/properties" ma:root="true" ma:fieldsID="8490f6edb340fee72a93ee2439ba3b4d" ns2:_="" ns3:_="" ns4:_="">
    <xsd:import namespace="654d1266-05b6-4474-aed1-8e232f3d34fc"/>
    <xsd:import namespace="9fa5667f-aff2-401d-9595-c872e1feea0a"/>
    <xsd:import namespace="eaa959df-8332-400e-954d-b26c4a2e5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Comment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PaperSize" minOccurs="0"/>
                <xsd:element ref="ns2:Orientation" minOccurs="0"/>
                <xsd:element ref="ns2:Layou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d1266-05b6-4474-aed1-8e232f3d3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Comment" ma:index="19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c144ea3-7cc9-4a98-a89c-c4cc92da87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perSize" ma:index="26" nillable="true" ma:displayName="Paper Size" ma:format="Dropdown" ma:internalName="PaperSize">
      <xsd:simpleType>
        <xsd:restriction base="dms:Choice">
          <xsd:enumeration value="A0 (841 x 1188mm)"/>
          <xsd:enumeration value="B1 (707 x 1000mm)"/>
          <xsd:enumeration value="A1 (594 x 841mm)"/>
          <xsd:enumeration value="B2 (500 x 700mm)"/>
          <xsd:enumeration value="A2 (420 x 594mm)"/>
          <xsd:enumeration value="A3 (297 x 420mm)"/>
          <xsd:enumeration value="A4 (210 x 297mm)"/>
          <xsd:enumeration value="A5 (148 x 210mm)"/>
          <xsd:enumeration value="DL (99 x 210mm)"/>
          <xsd:enumeration value="A6 (105 x 148m)"/>
          <xsd:enumeration value="A7 (74 x 105mm)"/>
          <xsd:enumeration value="A8 (52 x 74mm)"/>
        </xsd:restriction>
      </xsd:simpleType>
    </xsd:element>
    <xsd:element name="Orientation" ma:index="27" nillable="true" ma:displayName="Orientation" ma:format="Dropdown" ma:internalName="Orientation">
      <xsd:simpleType>
        <xsd:restriction base="dms:Choice">
          <xsd:enumeration value="Portrait"/>
          <xsd:enumeration value="Landscape"/>
        </xsd:restriction>
      </xsd:simpleType>
    </xsd:element>
    <xsd:element name="Layout" ma:index="28" nillable="true" ma:displayName="Layout" ma:format="Dropdown" ma:internalName="Layout">
      <xsd:simpleType>
        <xsd:restriction base="dms:Choice">
          <xsd:enumeration value="Single"/>
          <xsd:enumeration value="Spread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5667f-aff2-401d-9595-c872e1fee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959df-8332-400e-954d-b26c4a2e57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79f3543-0670-4718-92df-0203590227b7}" ma:internalName="TaxCatchAll" ma:showField="CatchAllData" ma:web="9fa5667f-aff2-401d-9595-c872e1fee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5c144ea3-7cc9-4a98-a89c-c4cc92da872c" ContentTypeId="0x010100B15C2D856A3F7A4085D1F9788C6E777705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a959df-8332-400e-954d-b26c4a2e5757">
      <Value>3</Value>
    </TaxCatchAll>
    <Comment xmlns="654d1266-05b6-4474-aed1-8e232f3d34fc" xsi:nil="true"/>
    <_Flow_SignoffStatus xmlns="654d1266-05b6-4474-aed1-8e232f3d34fc" xsi:nil="true"/>
    <Layout xmlns="654d1266-05b6-4474-aed1-8e232f3d34fc" xsi:nil="true"/>
    <lcf76f155ced4ddcb4097134ff3c332f xmlns="654d1266-05b6-4474-aed1-8e232f3d34fc">
      <Terms xmlns="http://schemas.microsoft.com/office/infopath/2007/PartnerControls"/>
    </lcf76f155ced4ddcb4097134ff3c332f>
    <PaperSize xmlns="654d1266-05b6-4474-aed1-8e232f3d34fc" xsi:nil="true"/>
    <Orientation xmlns="654d1266-05b6-4474-aed1-8e232f3d34fc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78FAA3-8B2C-49B4-B79A-6CD1E5FDB512}"/>
</file>

<file path=customXml/itemProps3.xml><?xml version="1.0" encoding="utf-8"?>
<ds:datastoreItem xmlns:ds="http://schemas.openxmlformats.org/officeDocument/2006/customXml" ds:itemID="{55D01CE6-56E7-420E-918F-69B4AD864A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0366CC-7E17-4AC8-AE9A-0E77426865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94F8320-FC50-4A90-935C-0F507C352B59}">
  <ds:schemaRefs>
    <ds:schemaRef ds:uri="http://schemas.microsoft.com/office/2006/metadata/properties"/>
    <ds:schemaRef ds:uri="http://schemas.microsoft.com/office/infopath/2007/PartnerControls"/>
    <ds:schemaRef ds:uri="eaa959df-8332-400e-954d-b26c4a2e5757"/>
  </ds:schemaRefs>
</ds:datastoreItem>
</file>

<file path=customXml/itemProps6.xml><?xml version="1.0" encoding="utf-8"?>
<ds:datastoreItem xmlns:ds="http://schemas.openxmlformats.org/officeDocument/2006/customXml" ds:itemID="{1731ACB1-3889-4C24-BA89-9AEDACFEB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Form - Day Group Template (51)</Template>
  <TotalTime>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Name</vt:lpstr>
    </vt:vector>
  </TitlesOfParts>
  <Company>Daygroup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Group Portrait Blank Template</dc:title>
  <dc:subject>Policy Title Arial 22</dc:subject>
  <dc:creator>Kaylee Biddle</dc:creator>
  <cp:lastModifiedBy>Kaylee Biddle</cp:lastModifiedBy>
  <cp:revision>4</cp:revision>
  <cp:lastPrinted>2016-01-22T14:21:00Z</cp:lastPrinted>
  <dcterms:created xsi:type="dcterms:W3CDTF">2025-11-27T16:52:00Z</dcterms:created>
  <dcterms:modified xsi:type="dcterms:W3CDTF">2025-11-27T16:56:00Z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0x0101002D1C88D22465854595B37A8B7CC79734</vt:lpwstr>
  </property>
  <property fmtid="{D5CDD505-2E9C-101B-9397-08002B2CF9AE}" pid="3" name="RelatedDepartment">
    <vt:lpwstr>3;#IT|fc1c838c-c3b4-4362-8b5a-e802ba7467cb</vt:lpwstr>
  </property>
  <property fmtid="{D5CDD505-2E9C-101B-9397-08002B2CF9AE}" pid="4" name="Depot">
    <vt:lpwstr/>
  </property>
  <property fmtid="{D5CDD505-2E9C-101B-9397-08002B2CF9AE}" pid="5" name="Process">
    <vt:lpwstr/>
  </property>
  <property fmtid="{D5CDD505-2E9C-101B-9397-08002B2CF9AE}" pid="6" name="GrammarlyDocumentId">
    <vt:lpwstr>174a133d-8fc7-4a16-a398-a9e7241df449</vt:lpwstr>
  </property>
</Properties>
</file>